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DAA3" w14:textId="04729E35" w:rsidR="00902F46" w:rsidRDefault="00902F46" w:rsidP="008054A1">
      <w:pPr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SVEUČILIŠTE ALGEBRA</w:t>
      </w:r>
      <w:r w:rsidR="00760B0D">
        <w:rPr>
          <w:rFonts w:ascii="Arial" w:hAnsi="Arial" w:cs="Arial"/>
          <w:b/>
          <w:bCs/>
          <w:sz w:val="28"/>
        </w:rPr>
        <w:t xml:space="preserve"> BERNAYS</w:t>
      </w:r>
    </w:p>
    <w:p w14:paraId="79D78C10" w14:textId="1EC93CFC" w:rsidR="00902F46" w:rsidRDefault="008E76FC" w:rsidP="00902F46">
      <w:pPr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Naziv studija</w:t>
      </w:r>
    </w:p>
    <w:p w14:paraId="561164F9" w14:textId="77777777" w:rsidR="00902F46" w:rsidRDefault="00902F46" w:rsidP="00902F46">
      <w:pPr>
        <w:spacing w:before="45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ZAVRŠNI RAD </w:t>
      </w:r>
    </w:p>
    <w:p w14:paraId="745B826A" w14:textId="78D6A4B9" w:rsidR="00902F46" w:rsidRDefault="008E76FC" w:rsidP="00902F46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NASLOV RADA</w:t>
      </w:r>
    </w:p>
    <w:p w14:paraId="592E8DCD" w14:textId="3B466737" w:rsidR="00902F46" w:rsidRDefault="008E76FC" w:rsidP="00902F46">
      <w:pPr>
        <w:spacing w:after="24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Ime i prezime studenta</w:t>
      </w:r>
    </w:p>
    <w:p w14:paraId="4A079488" w14:textId="345476BD" w:rsidR="00902F46" w:rsidRDefault="00902F46" w:rsidP="00801404">
      <w:pPr>
        <w:spacing w:before="4080" w:after="24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Mentor: </w:t>
      </w:r>
      <w:r w:rsidR="008E76FC">
        <w:rPr>
          <w:rFonts w:ascii="Arial" w:hAnsi="Arial" w:cs="Arial"/>
          <w:sz w:val="28"/>
        </w:rPr>
        <w:t>Ime i prezime mentora</w:t>
      </w:r>
    </w:p>
    <w:p w14:paraId="2B948197" w14:textId="7959E3B4" w:rsidR="00892280" w:rsidRDefault="00801404" w:rsidP="00892280">
      <w:pPr>
        <w:spacing w:before="240" w:after="720"/>
        <w:jc w:val="left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Ko</w:t>
      </w:r>
      <w:proofErr w:type="spellEnd"/>
      <w:r w:rsidR="00967552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 xml:space="preserve">mentor: Ime i prezime </w:t>
      </w:r>
      <w:proofErr w:type="spellStart"/>
      <w:r w:rsidR="00967552">
        <w:rPr>
          <w:rFonts w:ascii="Arial" w:hAnsi="Arial" w:cs="Arial"/>
          <w:sz w:val="28"/>
        </w:rPr>
        <w:t>ko</w:t>
      </w:r>
      <w:proofErr w:type="spellEnd"/>
      <w:r w:rsidR="00967552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>mentora (ako postoji)</w:t>
      </w:r>
    </w:p>
    <w:p w14:paraId="25BD929C" w14:textId="4D41E95E" w:rsidR="00902F46" w:rsidRDefault="00902F46" w:rsidP="00902F46">
      <w:pPr>
        <w:spacing w:before="240" w:after="4200"/>
        <w:jc w:val="center"/>
      </w:pPr>
      <w:r>
        <w:rPr>
          <w:rFonts w:ascii="Arial" w:hAnsi="Arial" w:cs="Arial"/>
          <w:sz w:val="28"/>
        </w:rPr>
        <w:t xml:space="preserve">Zagreb, </w:t>
      </w:r>
      <w:r w:rsidR="003A2306">
        <w:rPr>
          <w:rFonts w:ascii="Arial" w:hAnsi="Arial" w:cs="Arial"/>
          <w:sz w:val="28"/>
        </w:rPr>
        <w:t>mjesec prijave obrane rada, godina</w:t>
      </w:r>
      <w:r>
        <w:rPr>
          <w:rFonts w:ascii="Arial" w:hAnsi="Arial" w:cs="Arial"/>
          <w:sz w:val="28"/>
        </w:rPr>
        <w:t>.</w:t>
      </w:r>
      <w:r>
        <w:br w:type="page"/>
      </w:r>
    </w:p>
    <w:p w14:paraId="7DDBAC0C" w14:textId="78DE28DE" w:rsidR="00BF43DC" w:rsidRPr="00D25CCC" w:rsidRDefault="00BF43DC" w:rsidP="0063019F">
      <w:pPr>
        <w:pStyle w:val="Naslov1"/>
        <w:numPr>
          <w:ilvl w:val="0"/>
          <w:numId w:val="0"/>
        </w:numPr>
        <w:ind w:left="425" w:hanging="425"/>
      </w:pPr>
      <w:bookmarkStart w:id="0" w:name="_Toc230174883"/>
      <w:r w:rsidRPr="00D25CCC">
        <w:lastRenderedPageBreak/>
        <w:t>Predgovor</w:t>
      </w:r>
      <w:bookmarkEnd w:id="0"/>
      <w:r w:rsidRPr="00D25CCC">
        <w:t xml:space="preserve"> </w:t>
      </w:r>
    </w:p>
    <w:p w14:paraId="6F643993" w14:textId="5FBE929C" w:rsidR="0030682B" w:rsidRDefault="00BF43DC" w:rsidP="0048202D">
      <w:r>
        <w:t>Ova stranica treba sadržavati izjavu ili zahvalu kandidat</w:t>
      </w:r>
      <w:r w:rsidR="006C7C30">
        <w:t>a.</w:t>
      </w:r>
    </w:p>
    <w:p w14:paraId="65C2E407" w14:textId="77777777" w:rsidR="00CD4337" w:rsidRDefault="00CD4337" w:rsidP="00AB73F3">
      <w:pPr>
        <w:spacing w:before="0" w:after="0" w:line="240" w:lineRule="auto"/>
        <w:jc w:val="left"/>
      </w:pPr>
    </w:p>
    <w:p w14:paraId="00B2CEEB" w14:textId="071645EF" w:rsidR="00CD4337" w:rsidRDefault="00CD4337" w:rsidP="00CD4337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Na naslov </w:t>
      </w:r>
      <w:r>
        <w:rPr>
          <w:b/>
          <w:bCs/>
        </w:rPr>
        <w:t>Predgovor</w:t>
      </w:r>
      <w:r>
        <w:t xml:space="preserve"> primijenite stil </w:t>
      </w:r>
      <w:proofErr w:type="spellStart"/>
      <w:r w:rsidRPr="0048202D">
        <w:rPr>
          <w:i/>
          <w:iCs/>
        </w:rPr>
        <w:t>Heading</w:t>
      </w:r>
      <w:proofErr w:type="spellEnd"/>
      <w:r w:rsidRPr="0048202D">
        <w:rPr>
          <w:i/>
          <w:iCs/>
        </w:rPr>
        <w:t xml:space="preserve"> 1</w:t>
      </w:r>
      <w:r>
        <w:t>, a zatim ručno maknite brojčanu oznaku.</w:t>
      </w:r>
    </w:p>
    <w:p w14:paraId="7301A7EC" w14:textId="46F2A579" w:rsidR="00200E2C" w:rsidRPr="0030682B" w:rsidRDefault="0030682B" w:rsidP="00AB73F3">
      <w:pPr>
        <w:spacing w:before="0" w:after="0" w:line="240" w:lineRule="auto"/>
        <w:jc w:val="left"/>
      </w:pPr>
      <w:r>
        <w:br w:type="page"/>
      </w:r>
    </w:p>
    <w:p w14:paraId="0852D46E" w14:textId="77777777" w:rsidR="005F106F" w:rsidRPr="00D25CCC" w:rsidRDefault="005F106F" w:rsidP="003E2493">
      <w:pPr>
        <w:spacing w:before="480" w:after="480"/>
        <w:rPr>
          <w:rFonts w:ascii="Arial" w:hAnsi="Arial" w:cs="Arial"/>
          <w:b/>
          <w:sz w:val="36"/>
          <w:szCs w:val="36"/>
        </w:rPr>
      </w:pPr>
      <w:r w:rsidRPr="00D25CCC">
        <w:rPr>
          <w:rFonts w:ascii="Arial" w:hAnsi="Arial" w:cs="Arial"/>
          <w:b/>
          <w:sz w:val="36"/>
          <w:szCs w:val="36"/>
        </w:rPr>
        <w:lastRenderedPageBreak/>
        <w:t>Sažetak</w:t>
      </w:r>
    </w:p>
    <w:p w14:paraId="6CAC2E7D" w14:textId="3C28BCAD" w:rsidR="003B641F" w:rsidRDefault="003B641F" w:rsidP="0063019F">
      <w:r>
        <w:t>Sažetak završnog rada je obavezan</w:t>
      </w:r>
      <w:r w:rsidR="00CE005D">
        <w:t xml:space="preserve"> i piše se na hrvatskom i engleskom jeziku</w:t>
      </w:r>
      <w:r>
        <w:t xml:space="preserve">. U sažetku treba izraziti najvažnije ideje i rezultate </w:t>
      </w:r>
      <w:r w:rsidR="009648B9">
        <w:t>z</w:t>
      </w:r>
      <w:r>
        <w:t xml:space="preserve">avršnog rada. Sažetak </w:t>
      </w:r>
      <w:r w:rsidRPr="003E2493">
        <w:rPr>
          <w:u w:val="single"/>
        </w:rPr>
        <w:t>ne smije</w:t>
      </w:r>
      <w:r>
        <w:t xml:space="preserve"> biti dulji od </w:t>
      </w:r>
      <w:r w:rsidR="00AD131C" w:rsidRPr="00235586">
        <w:rPr>
          <w:u w:val="single"/>
        </w:rPr>
        <w:t>1</w:t>
      </w:r>
      <w:r w:rsidR="0014095E">
        <w:rPr>
          <w:u w:val="single"/>
        </w:rPr>
        <w:t>6</w:t>
      </w:r>
      <w:r w:rsidR="00AD131C" w:rsidRPr="00235586">
        <w:rPr>
          <w:u w:val="single"/>
        </w:rPr>
        <w:t>00 znakova (s prazninama)</w:t>
      </w:r>
      <w:r w:rsidR="00AD131C" w:rsidRPr="008E76FC">
        <w:t>.</w:t>
      </w:r>
      <w:r>
        <w:t xml:space="preserve"> Na kraju sažetka potrebno je navesti ključne riječi rada. Stranica sažetka se ne numerira. </w:t>
      </w:r>
    </w:p>
    <w:p w14:paraId="03E26C93" w14:textId="77777777" w:rsidR="00AD131C" w:rsidRDefault="003B641F" w:rsidP="0063065F">
      <w:r w:rsidRPr="003B641F">
        <w:rPr>
          <w:b/>
        </w:rPr>
        <w:t>Ključne riječi:</w:t>
      </w:r>
      <w:r>
        <w:t xml:space="preserve"> sažetak, ideja, rezultat, numeriranje.</w:t>
      </w:r>
    </w:p>
    <w:p w14:paraId="6B0FFA34" w14:textId="77777777" w:rsidR="00AD131C" w:rsidRDefault="00AD131C" w:rsidP="0063065F"/>
    <w:p w14:paraId="00227AE7" w14:textId="2E50D0E4" w:rsidR="00AA6CF2" w:rsidRDefault="004619D7" w:rsidP="0063019F">
      <w:pPr>
        <w:pStyle w:val="Naslov1"/>
        <w:pageBreakBefore w:val="0"/>
        <w:numPr>
          <w:ilvl w:val="0"/>
          <w:numId w:val="0"/>
        </w:numPr>
        <w:ind w:left="425" w:hanging="425"/>
      </w:pPr>
      <w:bookmarkStart w:id="1" w:name="_Toc230174884"/>
      <w:proofErr w:type="spellStart"/>
      <w:r>
        <w:t>Abstract</w:t>
      </w:r>
      <w:bookmarkEnd w:id="1"/>
      <w:proofErr w:type="spellEnd"/>
    </w:p>
    <w:p w14:paraId="7276C9BB" w14:textId="7B307DC0" w:rsidR="004E494B" w:rsidRPr="004E494B" w:rsidRDefault="004E494B" w:rsidP="004E494B"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E46E17">
        <w:t>abstract</w:t>
      </w:r>
      <w:proofErr w:type="spellEnd"/>
      <w:r w:rsidRPr="004E494B">
        <w:t xml:space="preserve"> </w:t>
      </w:r>
      <w:proofErr w:type="spellStart"/>
      <w:r w:rsidRPr="004E494B">
        <w:t>of</w:t>
      </w:r>
      <w:proofErr w:type="spellEnd"/>
      <w:r w:rsidRPr="004E494B">
        <w:t xml:space="preserve">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Pr="004E494B">
        <w:t>final</w:t>
      </w:r>
      <w:proofErr w:type="spellEnd"/>
      <w:r w:rsidRPr="004E494B">
        <w:t xml:space="preserve"> </w:t>
      </w:r>
      <w:proofErr w:type="spellStart"/>
      <w:r w:rsidRPr="004E494B">
        <w:t>thesis</w:t>
      </w:r>
      <w:proofErr w:type="spellEnd"/>
      <w:r w:rsidRPr="004E494B">
        <w:t xml:space="preserve"> </w:t>
      </w:r>
      <w:proofErr w:type="spellStart"/>
      <w:r w:rsidRPr="004E494B">
        <w:t>is</w:t>
      </w:r>
      <w:proofErr w:type="spellEnd"/>
      <w:r w:rsidRPr="004E494B">
        <w:t xml:space="preserve"> </w:t>
      </w:r>
      <w:proofErr w:type="spellStart"/>
      <w:r w:rsidRPr="004E494B">
        <w:t>mandatory</w:t>
      </w:r>
      <w:proofErr w:type="spellEnd"/>
      <w:r w:rsidRPr="004E494B">
        <w:t xml:space="preserve"> </w:t>
      </w:r>
      <w:proofErr w:type="spellStart"/>
      <w:r w:rsidRPr="004E494B">
        <w:t>and</w:t>
      </w:r>
      <w:proofErr w:type="spellEnd"/>
      <w:r w:rsidRPr="004E494B">
        <w:t xml:space="preserve"> must </w:t>
      </w:r>
      <w:proofErr w:type="spellStart"/>
      <w:r w:rsidRPr="004E494B">
        <w:t>be</w:t>
      </w:r>
      <w:proofErr w:type="spellEnd"/>
      <w:r w:rsidRPr="004E494B">
        <w:t xml:space="preserve"> </w:t>
      </w:r>
      <w:proofErr w:type="spellStart"/>
      <w:r w:rsidRPr="004E494B">
        <w:t>written</w:t>
      </w:r>
      <w:proofErr w:type="spellEnd"/>
      <w:r w:rsidRPr="004E494B">
        <w:t xml:space="preserve"> </w:t>
      </w:r>
      <w:proofErr w:type="spellStart"/>
      <w:r w:rsidRPr="004E494B">
        <w:t>in</w:t>
      </w:r>
      <w:proofErr w:type="spellEnd"/>
      <w:r w:rsidRPr="004E494B">
        <w:t xml:space="preserve"> Croatian </w:t>
      </w:r>
      <w:proofErr w:type="spellStart"/>
      <w:r w:rsidRPr="004E494B">
        <w:t>and</w:t>
      </w:r>
      <w:proofErr w:type="spellEnd"/>
      <w:r w:rsidRPr="004E494B">
        <w:t xml:space="preserve"> English.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E46E17">
        <w:t>abstract</w:t>
      </w:r>
      <w:proofErr w:type="spellEnd"/>
      <w:r w:rsidRPr="004E494B">
        <w:t xml:space="preserve"> </w:t>
      </w:r>
      <w:proofErr w:type="spellStart"/>
      <w:r w:rsidRPr="004E494B">
        <w:t>should</w:t>
      </w:r>
      <w:proofErr w:type="spellEnd"/>
      <w:r w:rsidRPr="004E494B">
        <w:t xml:space="preserve"> </w:t>
      </w:r>
      <w:proofErr w:type="spellStart"/>
      <w:r w:rsidRPr="004E494B">
        <w:t>express</w:t>
      </w:r>
      <w:proofErr w:type="spellEnd"/>
      <w:r w:rsidRPr="004E494B">
        <w:t xml:space="preserve"> </w:t>
      </w:r>
      <w:proofErr w:type="spellStart"/>
      <w:r w:rsidRPr="004E494B">
        <w:t>the</w:t>
      </w:r>
      <w:proofErr w:type="spellEnd"/>
      <w:r w:rsidRPr="004E494B">
        <w:t xml:space="preserve"> most </w:t>
      </w:r>
      <w:proofErr w:type="spellStart"/>
      <w:r w:rsidRPr="004E494B">
        <w:t>important</w:t>
      </w:r>
      <w:proofErr w:type="spellEnd"/>
      <w:r w:rsidRPr="004E494B">
        <w:t xml:space="preserve"> </w:t>
      </w:r>
      <w:proofErr w:type="spellStart"/>
      <w:r w:rsidRPr="004E494B">
        <w:t>ideas</w:t>
      </w:r>
      <w:proofErr w:type="spellEnd"/>
      <w:r w:rsidRPr="004E494B">
        <w:t xml:space="preserve"> </w:t>
      </w:r>
      <w:proofErr w:type="spellStart"/>
      <w:r w:rsidRPr="004E494B">
        <w:t>and</w:t>
      </w:r>
      <w:proofErr w:type="spellEnd"/>
      <w:r w:rsidRPr="004E494B">
        <w:t xml:space="preserve"> </w:t>
      </w:r>
      <w:proofErr w:type="spellStart"/>
      <w:r w:rsidRPr="004E494B">
        <w:t>results</w:t>
      </w:r>
      <w:proofErr w:type="spellEnd"/>
      <w:r w:rsidRPr="004E494B">
        <w:t xml:space="preserve"> </w:t>
      </w:r>
      <w:proofErr w:type="spellStart"/>
      <w:r w:rsidRPr="004E494B">
        <w:t>of</w:t>
      </w:r>
      <w:proofErr w:type="spellEnd"/>
      <w:r w:rsidRPr="004E494B">
        <w:t xml:space="preserve">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9648B9">
        <w:t>f</w:t>
      </w:r>
      <w:r w:rsidRPr="004E494B">
        <w:t>inal</w:t>
      </w:r>
      <w:proofErr w:type="spellEnd"/>
      <w:r w:rsidRPr="004E494B">
        <w:t xml:space="preserve"> </w:t>
      </w:r>
      <w:proofErr w:type="spellStart"/>
      <w:r w:rsidR="009648B9">
        <w:t>t</w:t>
      </w:r>
      <w:r w:rsidR="008E76FC">
        <w:t>hesis</w:t>
      </w:r>
      <w:proofErr w:type="spellEnd"/>
      <w:r w:rsidRPr="004E494B">
        <w:t xml:space="preserve">.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A45A6D">
        <w:t>abstract</w:t>
      </w:r>
      <w:proofErr w:type="spellEnd"/>
      <w:r w:rsidRPr="004E494B">
        <w:t xml:space="preserve"> </w:t>
      </w:r>
      <w:r w:rsidRPr="008E76FC">
        <w:rPr>
          <w:u w:val="single"/>
        </w:rPr>
        <w:t xml:space="preserve">must </w:t>
      </w:r>
      <w:proofErr w:type="spellStart"/>
      <w:r w:rsidRPr="008E76FC">
        <w:rPr>
          <w:u w:val="single"/>
        </w:rPr>
        <w:t>not</w:t>
      </w:r>
      <w:proofErr w:type="spellEnd"/>
      <w:r w:rsidRPr="008E76FC">
        <w:rPr>
          <w:u w:val="single"/>
        </w:rPr>
        <w:t xml:space="preserve"> </w:t>
      </w:r>
      <w:proofErr w:type="spellStart"/>
      <w:r w:rsidRPr="008E76FC">
        <w:rPr>
          <w:u w:val="single"/>
        </w:rPr>
        <w:t>be</w:t>
      </w:r>
      <w:proofErr w:type="spellEnd"/>
      <w:r w:rsidRPr="004E494B">
        <w:t xml:space="preserve"> </w:t>
      </w:r>
      <w:proofErr w:type="spellStart"/>
      <w:r w:rsidRPr="004E494B">
        <w:t>longer</w:t>
      </w:r>
      <w:proofErr w:type="spellEnd"/>
      <w:r w:rsidRPr="004E494B">
        <w:t xml:space="preserve"> </w:t>
      </w:r>
      <w:proofErr w:type="spellStart"/>
      <w:r w:rsidRPr="004E494B">
        <w:t>than</w:t>
      </w:r>
      <w:proofErr w:type="spellEnd"/>
      <w:r w:rsidRPr="004E494B">
        <w:t xml:space="preserve"> </w:t>
      </w:r>
      <w:r w:rsidRPr="008E76FC">
        <w:rPr>
          <w:u w:val="single"/>
        </w:rPr>
        <w:t>1</w:t>
      </w:r>
      <w:r w:rsidR="0014095E" w:rsidRPr="008E76FC">
        <w:rPr>
          <w:u w:val="single"/>
        </w:rPr>
        <w:t>6</w:t>
      </w:r>
      <w:r w:rsidRPr="008E76FC">
        <w:rPr>
          <w:u w:val="single"/>
        </w:rPr>
        <w:t xml:space="preserve">00 </w:t>
      </w:r>
      <w:proofErr w:type="spellStart"/>
      <w:r w:rsidRPr="008E76FC">
        <w:rPr>
          <w:u w:val="single"/>
        </w:rPr>
        <w:t>characters</w:t>
      </w:r>
      <w:proofErr w:type="spellEnd"/>
      <w:r w:rsidRPr="008E76FC">
        <w:rPr>
          <w:u w:val="single"/>
        </w:rPr>
        <w:t xml:space="preserve"> (</w:t>
      </w:r>
      <w:proofErr w:type="spellStart"/>
      <w:r w:rsidRPr="008E76FC">
        <w:rPr>
          <w:u w:val="single"/>
        </w:rPr>
        <w:t>with</w:t>
      </w:r>
      <w:proofErr w:type="spellEnd"/>
      <w:r w:rsidRPr="008E76FC">
        <w:rPr>
          <w:u w:val="single"/>
        </w:rPr>
        <w:t xml:space="preserve"> </w:t>
      </w:r>
      <w:proofErr w:type="spellStart"/>
      <w:r w:rsidRPr="008E76FC">
        <w:rPr>
          <w:u w:val="single"/>
        </w:rPr>
        <w:t>spaces</w:t>
      </w:r>
      <w:proofErr w:type="spellEnd"/>
      <w:r w:rsidRPr="008E76FC">
        <w:rPr>
          <w:u w:val="single"/>
        </w:rPr>
        <w:t>)</w:t>
      </w:r>
      <w:r w:rsidRPr="004E494B">
        <w:t xml:space="preserve">. At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Pr="004E494B">
        <w:t>end</w:t>
      </w:r>
      <w:proofErr w:type="spellEnd"/>
      <w:r w:rsidRPr="004E494B">
        <w:t xml:space="preserve"> </w:t>
      </w:r>
      <w:proofErr w:type="spellStart"/>
      <w:r w:rsidRPr="004E494B">
        <w:t>of</w:t>
      </w:r>
      <w:proofErr w:type="spellEnd"/>
      <w:r w:rsidRPr="004E494B">
        <w:t xml:space="preserve">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E46E17">
        <w:t>abstract</w:t>
      </w:r>
      <w:proofErr w:type="spellEnd"/>
      <w:r w:rsidRPr="004E494B">
        <w:t xml:space="preserve">,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Pr="004E494B">
        <w:t>key</w:t>
      </w:r>
      <w:proofErr w:type="spellEnd"/>
      <w:r w:rsidRPr="004E494B">
        <w:t xml:space="preserve"> </w:t>
      </w:r>
      <w:proofErr w:type="spellStart"/>
      <w:r w:rsidRPr="004E494B">
        <w:t>words</w:t>
      </w:r>
      <w:proofErr w:type="spellEnd"/>
      <w:r w:rsidRPr="004E494B">
        <w:t xml:space="preserve"> </w:t>
      </w:r>
      <w:proofErr w:type="spellStart"/>
      <w:r w:rsidRPr="004E494B">
        <w:t>of</w:t>
      </w:r>
      <w:proofErr w:type="spellEnd"/>
      <w:r w:rsidRPr="004E494B">
        <w:t xml:space="preserve">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8E76FC">
        <w:t>thesis</w:t>
      </w:r>
      <w:proofErr w:type="spellEnd"/>
      <w:r w:rsidRPr="004E494B">
        <w:t xml:space="preserve"> </w:t>
      </w:r>
      <w:proofErr w:type="spellStart"/>
      <w:r w:rsidRPr="004E494B">
        <w:t>should</w:t>
      </w:r>
      <w:proofErr w:type="spellEnd"/>
      <w:r w:rsidRPr="004E494B">
        <w:t xml:space="preserve"> </w:t>
      </w:r>
      <w:proofErr w:type="spellStart"/>
      <w:r w:rsidRPr="004E494B">
        <w:t>be</w:t>
      </w:r>
      <w:proofErr w:type="spellEnd"/>
      <w:r w:rsidRPr="004E494B">
        <w:t xml:space="preserve"> </w:t>
      </w:r>
      <w:proofErr w:type="spellStart"/>
      <w:r w:rsidRPr="004E494B">
        <w:t>listed</w:t>
      </w:r>
      <w:proofErr w:type="spellEnd"/>
      <w:r w:rsidRPr="004E494B">
        <w:t xml:space="preserve">. </w:t>
      </w:r>
      <w:proofErr w:type="spellStart"/>
      <w:r w:rsidRPr="004E494B">
        <w:t>The</w:t>
      </w:r>
      <w:proofErr w:type="spellEnd"/>
      <w:r w:rsidRPr="004E494B">
        <w:t xml:space="preserve"> </w:t>
      </w:r>
      <w:proofErr w:type="spellStart"/>
      <w:r w:rsidR="00E46E17">
        <w:t>abstract</w:t>
      </w:r>
      <w:proofErr w:type="spellEnd"/>
      <w:r w:rsidRPr="004E494B">
        <w:t xml:space="preserve"> </w:t>
      </w:r>
      <w:proofErr w:type="spellStart"/>
      <w:r w:rsidRPr="004E494B">
        <w:t>page</w:t>
      </w:r>
      <w:proofErr w:type="spellEnd"/>
      <w:r w:rsidRPr="004E494B">
        <w:t xml:space="preserve"> </w:t>
      </w:r>
      <w:proofErr w:type="spellStart"/>
      <w:r w:rsidRPr="004E494B">
        <w:t>is</w:t>
      </w:r>
      <w:proofErr w:type="spellEnd"/>
      <w:r w:rsidRPr="004E494B">
        <w:t xml:space="preserve"> </w:t>
      </w:r>
      <w:proofErr w:type="spellStart"/>
      <w:r w:rsidRPr="004E494B">
        <w:t>not</w:t>
      </w:r>
      <w:proofErr w:type="spellEnd"/>
      <w:r w:rsidRPr="004E494B">
        <w:t xml:space="preserve"> </w:t>
      </w:r>
      <w:proofErr w:type="spellStart"/>
      <w:r w:rsidRPr="004E494B">
        <w:t>numbered</w:t>
      </w:r>
      <w:proofErr w:type="spellEnd"/>
      <w:r w:rsidRPr="004E494B">
        <w:t>.</w:t>
      </w:r>
    </w:p>
    <w:p w14:paraId="1FFFCC4D" w14:textId="77777777" w:rsidR="00B971E4" w:rsidRDefault="004E494B" w:rsidP="00CD4337">
      <w:pPr>
        <w:rPr>
          <w:bCs/>
        </w:rPr>
      </w:pPr>
      <w:proofErr w:type="spellStart"/>
      <w:r w:rsidRPr="004E494B">
        <w:rPr>
          <w:b/>
        </w:rPr>
        <w:t>Key</w:t>
      </w:r>
      <w:proofErr w:type="spellEnd"/>
      <w:r w:rsidRPr="004E494B">
        <w:rPr>
          <w:b/>
        </w:rPr>
        <w:t xml:space="preserve"> </w:t>
      </w:r>
      <w:proofErr w:type="spellStart"/>
      <w:r w:rsidRPr="004E494B">
        <w:rPr>
          <w:b/>
        </w:rPr>
        <w:t>words</w:t>
      </w:r>
      <w:proofErr w:type="spellEnd"/>
      <w:r w:rsidRPr="004E494B">
        <w:rPr>
          <w:b/>
        </w:rPr>
        <w:t xml:space="preserve">: </w:t>
      </w:r>
      <w:proofErr w:type="spellStart"/>
      <w:r w:rsidRPr="004E494B">
        <w:rPr>
          <w:bCs/>
        </w:rPr>
        <w:t>summary</w:t>
      </w:r>
      <w:proofErr w:type="spellEnd"/>
      <w:r w:rsidRPr="004E494B">
        <w:rPr>
          <w:bCs/>
        </w:rPr>
        <w:t xml:space="preserve">, </w:t>
      </w:r>
      <w:proofErr w:type="spellStart"/>
      <w:r w:rsidRPr="004E494B">
        <w:rPr>
          <w:bCs/>
        </w:rPr>
        <w:t>idea</w:t>
      </w:r>
      <w:proofErr w:type="spellEnd"/>
      <w:r w:rsidRPr="004E494B">
        <w:rPr>
          <w:bCs/>
        </w:rPr>
        <w:t xml:space="preserve">, </w:t>
      </w:r>
      <w:proofErr w:type="spellStart"/>
      <w:r w:rsidRPr="004E494B">
        <w:rPr>
          <w:bCs/>
        </w:rPr>
        <w:t>result</w:t>
      </w:r>
      <w:proofErr w:type="spellEnd"/>
      <w:r w:rsidRPr="004E494B">
        <w:rPr>
          <w:bCs/>
        </w:rPr>
        <w:t xml:space="preserve">, </w:t>
      </w:r>
      <w:proofErr w:type="spellStart"/>
      <w:r w:rsidRPr="004E494B">
        <w:rPr>
          <w:bCs/>
        </w:rPr>
        <w:t>numbering</w:t>
      </w:r>
      <w:proofErr w:type="spellEnd"/>
      <w:r w:rsidRPr="004E494B">
        <w:rPr>
          <w:bCs/>
        </w:rPr>
        <w:t>.</w:t>
      </w:r>
    </w:p>
    <w:p w14:paraId="6707982D" w14:textId="77777777" w:rsidR="00CD4337" w:rsidRDefault="00CD4337" w:rsidP="00CD4337">
      <w:pPr>
        <w:rPr>
          <w:bCs/>
        </w:rPr>
      </w:pPr>
    </w:p>
    <w:p w14:paraId="4E2F5558" w14:textId="16D4D2BA" w:rsidR="00CD4337" w:rsidRDefault="00CD4337" w:rsidP="00CD4337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Na naslove </w:t>
      </w:r>
      <w:r>
        <w:rPr>
          <w:b/>
          <w:bCs/>
        </w:rPr>
        <w:t>Sažetak</w:t>
      </w:r>
      <w:r>
        <w:t xml:space="preserve"> i </w:t>
      </w:r>
      <w:proofErr w:type="spellStart"/>
      <w:r>
        <w:rPr>
          <w:b/>
          <w:bCs/>
        </w:rPr>
        <w:t>Abstract</w:t>
      </w:r>
      <w:proofErr w:type="spellEnd"/>
      <w:r>
        <w:t xml:space="preserve"> primijenite stil </w:t>
      </w:r>
      <w:proofErr w:type="spellStart"/>
      <w:r w:rsidRPr="0048202D">
        <w:rPr>
          <w:i/>
          <w:iCs/>
        </w:rPr>
        <w:t>Heading</w:t>
      </w:r>
      <w:proofErr w:type="spellEnd"/>
      <w:r w:rsidRPr="0048202D">
        <w:rPr>
          <w:i/>
          <w:iCs/>
        </w:rPr>
        <w:t xml:space="preserve"> 1</w:t>
      </w:r>
      <w:r>
        <w:t>, a zatim ručno maknite brojčanu oznaku.</w:t>
      </w:r>
    </w:p>
    <w:p w14:paraId="479C31CD" w14:textId="77777777" w:rsidR="00CD4337" w:rsidRDefault="00CD4337" w:rsidP="00CD4337">
      <w:pPr>
        <w:rPr>
          <w:bCs/>
        </w:rPr>
      </w:pPr>
    </w:p>
    <w:p w14:paraId="6D6B5306" w14:textId="46C3B0DC" w:rsidR="00CD4337" w:rsidRPr="00CD4337" w:rsidRDefault="00CD4337" w:rsidP="00CD4337">
      <w:pPr>
        <w:rPr>
          <w:bCs/>
        </w:rPr>
        <w:sectPr w:rsidR="00CD4337" w:rsidRPr="00CD4337" w:rsidSect="004F42CC">
          <w:headerReference w:type="default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418" w:right="1418" w:bottom="1418" w:left="1701" w:header="851" w:footer="567" w:gutter="0"/>
          <w:pgNumType w:start="1"/>
          <w:cols w:space="708"/>
          <w:titlePg/>
          <w:docGrid w:linePitch="360"/>
        </w:sectPr>
      </w:pPr>
    </w:p>
    <w:p w14:paraId="495D0F68" w14:textId="77777777" w:rsidR="003E2212" w:rsidRPr="00D25CCC" w:rsidRDefault="00D25CCC" w:rsidP="00AC3ED4">
      <w:pPr>
        <w:pStyle w:val="Naslov1"/>
        <w:numPr>
          <w:ilvl w:val="0"/>
          <w:numId w:val="0"/>
        </w:numPr>
        <w:rPr>
          <w:rStyle w:val="Referencakomentara"/>
          <w:b w:val="0"/>
          <w:sz w:val="36"/>
          <w:szCs w:val="36"/>
        </w:rPr>
      </w:pPr>
      <w:bookmarkStart w:id="2" w:name="_Toc161651753"/>
      <w:bookmarkStart w:id="3" w:name="_Toc230174885"/>
      <w:r w:rsidRPr="00D25CCC">
        <w:lastRenderedPageBreak/>
        <w:t>Sadržaj</w:t>
      </w:r>
      <w:bookmarkEnd w:id="2"/>
      <w:bookmarkEnd w:id="3"/>
    </w:p>
    <w:p w14:paraId="2E38E33C" w14:textId="628472FB" w:rsidR="00791448" w:rsidRDefault="003E2212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30174883" w:history="1">
        <w:r w:rsidR="00791448" w:rsidRPr="00F84BCB">
          <w:rPr>
            <w:rStyle w:val="Hiperveza"/>
            <w:noProof/>
          </w:rPr>
          <w:t>Predgovor</w:t>
        </w:r>
        <w:r w:rsidR="00791448">
          <w:rPr>
            <w:noProof/>
            <w:webHidden/>
          </w:rPr>
          <w:tab/>
        </w:r>
        <w:r w:rsidR="00791448">
          <w:rPr>
            <w:noProof/>
            <w:webHidden/>
          </w:rPr>
          <w:fldChar w:fldCharType="begin"/>
        </w:r>
        <w:r w:rsidR="00791448">
          <w:rPr>
            <w:noProof/>
            <w:webHidden/>
          </w:rPr>
          <w:instrText xml:space="preserve"> PAGEREF _Toc230174883 \h </w:instrText>
        </w:r>
        <w:r w:rsidR="00791448">
          <w:rPr>
            <w:noProof/>
            <w:webHidden/>
          </w:rPr>
        </w:r>
        <w:r w:rsidR="00791448">
          <w:rPr>
            <w:noProof/>
            <w:webHidden/>
          </w:rPr>
          <w:fldChar w:fldCharType="separate"/>
        </w:r>
        <w:r w:rsidR="00791448">
          <w:rPr>
            <w:noProof/>
            <w:webHidden/>
          </w:rPr>
          <w:t>3</w:t>
        </w:r>
        <w:r w:rsidR="00791448">
          <w:rPr>
            <w:noProof/>
            <w:webHidden/>
          </w:rPr>
          <w:fldChar w:fldCharType="end"/>
        </w:r>
      </w:hyperlink>
    </w:p>
    <w:p w14:paraId="57723695" w14:textId="2F0B5D1D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84" w:history="1">
        <w:r w:rsidRPr="00F84BCB">
          <w:rPr>
            <w:rStyle w:val="Hiperveza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A4DE66" w14:textId="3292581C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85" w:history="1">
        <w:r w:rsidRPr="00F84BCB">
          <w:rPr>
            <w:rStyle w:val="Hiperveza"/>
            <w:noProof/>
          </w:rPr>
          <w:t>Sadržaj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6F4DAF3" w14:textId="604A543C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86" w:history="1">
        <w:r w:rsidRPr="00F84BCB">
          <w:rPr>
            <w:rStyle w:val="Hiperveza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A808BB3" w14:textId="57AE9EC1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87" w:history="1">
        <w:r w:rsidRPr="00F84BCB">
          <w:rPr>
            <w:rStyle w:val="Hipervez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Naslov prvog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7C0967" w14:textId="53C60582" w:rsidR="00791448" w:rsidRDefault="00791448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88" w:history="1">
        <w:r w:rsidRPr="00F84BCB">
          <w:rPr>
            <w:rStyle w:val="Hiperveza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Stilovi za tekst, naslove i podnaslove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8170CF" w14:textId="74F912F5" w:rsidR="00791448" w:rsidRDefault="00791448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89" w:history="1">
        <w:r w:rsidRPr="00F84BCB">
          <w:rPr>
            <w:rStyle w:val="Hiperveza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Stilovi za nabrajanje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D19E79" w14:textId="0491E6BB" w:rsidR="00791448" w:rsidRDefault="00791448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0" w:history="1">
        <w:r w:rsidRPr="00F84BCB">
          <w:rPr>
            <w:rStyle w:val="Hiperveza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bullet1 i bullet2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B969AA" w14:textId="6A5208FB" w:rsidR="00791448" w:rsidRDefault="00791448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1" w:history="1">
        <w:r w:rsidRPr="00F84BCB">
          <w:rPr>
            <w:rStyle w:val="Hiperveza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bullet1brojevi i bullet1slova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177333" w14:textId="7EC45F2C" w:rsidR="00791448" w:rsidRDefault="00791448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2" w:history="1">
        <w:r w:rsidRPr="00F84BCB">
          <w:rPr>
            <w:rStyle w:val="Hiperveza"/>
            <w:noProof/>
          </w:rPr>
          <w:t>2.2.3.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bullet1brojevi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AB6091" w14:textId="3D13D22F" w:rsidR="00791448" w:rsidRDefault="00791448">
      <w:pPr>
        <w:pStyle w:val="Sadraj3"/>
        <w:tabs>
          <w:tab w:val="left" w:pos="144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3" w:history="1">
        <w:r w:rsidRPr="00F84BCB">
          <w:rPr>
            <w:rStyle w:val="Hiperveza"/>
            <w:noProof/>
          </w:rPr>
          <w:t>2.2.4.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bullet1slova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A46A06" w14:textId="2AD5AD6E" w:rsidR="00791448" w:rsidRDefault="00791448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4" w:history="1">
        <w:r w:rsidRPr="00F84BCB">
          <w:rPr>
            <w:rStyle w:val="Hiperveza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Slike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844FBA" w14:textId="42E137D0" w:rsidR="00791448" w:rsidRDefault="00791448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5" w:history="1">
        <w:r w:rsidRPr="00F84BCB">
          <w:rPr>
            <w:rStyle w:val="Hiperveza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Tablice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F393D2" w14:textId="523EF87F" w:rsidR="00791448" w:rsidRDefault="00791448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6" w:history="1">
        <w:r w:rsidRPr="00F84BCB">
          <w:rPr>
            <w:rStyle w:val="Hiperveza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Izrazi ili formule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7AC5DE" w14:textId="4C3100E9" w:rsidR="00791448" w:rsidRDefault="00791448">
      <w:pPr>
        <w:pStyle w:val="Sadraj2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7" w:history="1">
        <w:r w:rsidRPr="00F84BCB">
          <w:rPr>
            <w:rStyle w:val="Hiperveza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Kôd u radu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05A2AC" w14:textId="1377AA4C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8" w:history="1">
        <w:r w:rsidRPr="00F84BCB">
          <w:rPr>
            <w:rStyle w:val="Hipervez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Pisanje stranih riječi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3E9633" w14:textId="7FADBBC5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899" w:history="1">
        <w:r w:rsidRPr="00F84BCB">
          <w:rPr>
            <w:rStyle w:val="Hiperveza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val="en-US"/>
            <w14:ligatures w14:val="standardContextual"/>
          </w:rPr>
          <w:tab/>
        </w:r>
        <w:r w:rsidRPr="00F84BCB">
          <w:rPr>
            <w:rStyle w:val="Hiperveza"/>
            <w:noProof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14E3B6" w14:textId="50AEFCDD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900" w:history="1">
        <w:r w:rsidRPr="00F84BCB">
          <w:rPr>
            <w:rStyle w:val="Hiperveza"/>
            <w:noProof/>
          </w:rPr>
          <w:t>Popis kratica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70BE5F" w14:textId="5DA812E7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901" w:history="1">
        <w:r w:rsidRPr="00F84BCB">
          <w:rPr>
            <w:rStyle w:val="Hiperveza"/>
            <w:noProof/>
          </w:rPr>
          <w:t>Popis slika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F4402BA" w14:textId="17996FE1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902" w:history="1">
        <w:r w:rsidRPr="00F84BCB">
          <w:rPr>
            <w:rStyle w:val="Hiperveza"/>
            <w:noProof/>
          </w:rPr>
          <w:t>Popis tablica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296698" w14:textId="7E9831A4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903" w:history="1">
        <w:r w:rsidRPr="00F84BCB">
          <w:rPr>
            <w:rStyle w:val="Hiperveza"/>
            <w:noProof/>
          </w:rPr>
          <w:t>Popis kôdova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251CAEE" w14:textId="5A5A80E8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904" w:history="1">
        <w:r w:rsidRPr="00F84BCB">
          <w:rPr>
            <w:rStyle w:val="Hiperveza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6E2F416" w14:textId="4D94461D" w:rsidR="00791448" w:rsidRDefault="00791448">
      <w:pPr>
        <w:pStyle w:val="Sadraj1"/>
        <w:rPr>
          <w:rFonts w:asciiTheme="minorHAnsi" w:eastAsiaTheme="minorEastAsia" w:hAnsiTheme="minorHAnsi" w:cstheme="minorBidi"/>
          <w:noProof/>
          <w:kern w:val="2"/>
          <w:lang w:val="en-US"/>
          <w14:ligatures w14:val="standardContextual"/>
        </w:rPr>
      </w:pPr>
      <w:hyperlink w:anchor="_Toc230174905" w:history="1">
        <w:r w:rsidRPr="00F84BCB">
          <w:rPr>
            <w:rStyle w:val="Hiperveza"/>
            <w:noProof/>
          </w:rPr>
          <w:t>Prilog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_Toc230174905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00DA48F" w14:textId="0BBAD1ED" w:rsidR="00F90BE2" w:rsidRDefault="003E2212">
      <w:r>
        <w:fldChar w:fldCharType="end"/>
      </w:r>
    </w:p>
    <w:p w14:paraId="766EB3D9" w14:textId="3B14BA0B" w:rsidR="00937070" w:rsidRDefault="003E2212">
      <w:pPr>
        <w:sectPr w:rsidR="00937070" w:rsidSect="004F42CC">
          <w:footerReference w:type="first" r:id="rId15"/>
          <w:pgSz w:w="11907" w:h="16840" w:code="9"/>
          <w:pgMar w:top="1418" w:right="1418" w:bottom="1418" w:left="1701" w:header="851" w:footer="567" w:gutter="0"/>
          <w:pgNumType w:start="1"/>
          <w:cols w:space="708"/>
          <w:titlePg/>
          <w:docGrid w:linePitch="360"/>
        </w:sectPr>
      </w:pPr>
      <w:r w:rsidRPr="00166E47">
        <w:lastRenderedPageBreak/>
        <w:t xml:space="preserve">Sadržaj se kreira automatski pomoću opcija </w:t>
      </w:r>
      <w:r w:rsidR="003E3E53" w:rsidRPr="00500DFD">
        <w:rPr>
          <w:b/>
          <w:i/>
          <w:iCs/>
        </w:rPr>
        <w:t>Reference</w:t>
      </w:r>
      <w:r w:rsidR="007F39DF">
        <w:rPr>
          <w:b/>
        </w:rPr>
        <w:t xml:space="preserve"> </w:t>
      </w:r>
      <w:r w:rsidR="007F39DF" w:rsidRPr="00500DFD">
        <w:rPr>
          <w:bCs/>
        </w:rPr>
        <w:t>(</w:t>
      </w:r>
      <w:proofErr w:type="spellStart"/>
      <w:r w:rsidR="00447545" w:rsidRPr="00500DFD">
        <w:rPr>
          <w:b/>
          <w:bCs/>
          <w:i/>
          <w:iCs/>
        </w:rPr>
        <w:t>References</w:t>
      </w:r>
      <w:proofErr w:type="spellEnd"/>
      <w:r w:rsidR="007F39DF" w:rsidRPr="00500DFD">
        <w:t>)</w:t>
      </w:r>
      <w:r w:rsidRPr="00166E47">
        <w:t xml:space="preserve"> </w:t>
      </w:r>
      <w:r w:rsidR="00447545">
        <w:t>–</w:t>
      </w:r>
      <w:r w:rsidRPr="00166E47">
        <w:t xml:space="preserve"> </w:t>
      </w:r>
      <w:r w:rsidR="003E3E53" w:rsidRPr="00500DFD">
        <w:rPr>
          <w:b/>
          <w:i/>
          <w:iCs/>
        </w:rPr>
        <w:t>Tablica sadržaja</w:t>
      </w:r>
      <w:r w:rsidR="00500DFD">
        <w:rPr>
          <w:b/>
        </w:rPr>
        <w:t xml:space="preserve"> </w:t>
      </w:r>
      <w:r w:rsidR="00500DFD" w:rsidRPr="00500DFD">
        <w:rPr>
          <w:bCs/>
        </w:rPr>
        <w:t>(</w:t>
      </w:r>
      <w:r w:rsidR="00447545" w:rsidRPr="00500DFD">
        <w:rPr>
          <w:b/>
          <w:bCs/>
          <w:i/>
          <w:iCs/>
        </w:rPr>
        <w:t xml:space="preserve">Table </w:t>
      </w:r>
      <w:proofErr w:type="spellStart"/>
      <w:r w:rsidR="00447545" w:rsidRPr="00500DFD">
        <w:rPr>
          <w:b/>
          <w:bCs/>
          <w:i/>
          <w:iCs/>
        </w:rPr>
        <w:t>of</w:t>
      </w:r>
      <w:proofErr w:type="spellEnd"/>
      <w:r w:rsidR="00447545" w:rsidRPr="00500DFD">
        <w:rPr>
          <w:b/>
          <w:bCs/>
          <w:i/>
          <w:iCs/>
        </w:rPr>
        <w:t xml:space="preserve"> </w:t>
      </w:r>
      <w:proofErr w:type="spellStart"/>
      <w:r w:rsidR="00500DFD" w:rsidRPr="00500DFD">
        <w:rPr>
          <w:b/>
          <w:bCs/>
          <w:i/>
          <w:iCs/>
        </w:rPr>
        <w:t>Contents</w:t>
      </w:r>
      <w:proofErr w:type="spellEnd"/>
      <w:r w:rsidR="00500DFD" w:rsidRPr="00500DFD">
        <w:t>)</w:t>
      </w:r>
      <w:r w:rsidR="008E4443">
        <w:t>. Kako bi se sadržaj mogao automatski kreirati, važno je ispravno koristiti stilove naslova (</w:t>
      </w:r>
      <w:r w:rsidR="008E4443" w:rsidRPr="009648B9">
        <w:rPr>
          <w:i/>
          <w:iCs/>
        </w:rPr>
        <w:t>Naslov</w:t>
      </w:r>
      <w:r w:rsidR="008E4443">
        <w:t xml:space="preserve"> ili </w:t>
      </w:r>
      <w:proofErr w:type="spellStart"/>
      <w:r w:rsidR="008E4443" w:rsidRPr="009648B9">
        <w:rPr>
          <w:i/>
          <w:iCs/>
        </w:rPr>
        <w:t>Heading</w:t>
      </w:r>
      <w:proofErr w:type="spellEnd"/>
      <w:r w:rsidR="008E4443">
        <w:t>)</w:t>
      </w:r>
      <w:r w:rsidR="009648B9">
        <w:t xml:space="preserve"> zadane ovim predloškom.</w:t>
      </w:r>
    </w:p>
    <w:p w14:paraId="0FF68AFD" w14:textId="77777777" w:rsidR="003E2212" w:rsidRDefault="003E2212" w:rsidP="00AC3ED4">
      <w:pPr>
        <w:pStyle w:val="Naslov1"/>
      </w:pPr>
      <w:bookmarkStart w:id="4" w:name="_Toc230174886"/>
      <w:r w:rsidRPr="00AC3ED4">
        <w:lastRenderedPageBreak/>
        <w:t>Uvod</w:t>
      </w:r>
      <w:bookmarkEnd w:id="4"/>
    </w:p>
    <w:p w14:paraId="003EC8D5" w14:textId="7181D0A5" w:rsidR="003B641F" w:rsidRDefault="003B641F">
      <w:r>
        <w:t xml:space="preserve">Uvod završnog rada je obavezan. Uvod je početni i pristupni dio </w:t>
      </w:r>
      <w:r w:rsidR="009648B9">
        <w:t>z</w:t>
      </w:r>
      <w:r>
        <w:t xml:space="preserve">avršnog rada koji treba čitatelja uvesti u područje tematike </w:t>
      </w:r>
      <w:r w:rsidR="009648B9">
        <w:t>z</w:t>
      </w:r>
      <w:r>
        <w:t xml:space="preserve">avršnog rada, upoznati ga s problemom i predmetom završnog rada, svrhom i ciljem te strukturom </w:t>
      </w:r>
      <w:r w:rsidR="009648B9">
        <w:t>z</w:t>
      </w:r>
      <w:r>
        <w:t xml:space="preserve">avršnog rada. U uvodu treba naznačiti izvore podataka i načine njihovog prikupljanja i obrade. </w:t>
      </w:r>
    </w:p>
    <w:p w14:paraId="03AB3A58" w14:textId="62FF04CF" w:rsidR="003E2212" w:rsidRDefault="003E2212">
      <w:r>
        <w:t>Ne p</w:t>
      </w:r>
      <w:r w:rsidR="004F666A">
        <w:t>retjerujte s uvodom. Dovoljna je jedna stranica</w:t>
      </w:r>
      <w:r>
        <w:t>.</w:t>
      </w:r>
      <w:r w:rsidR="003B641F">
        <w:t xml:space="preserve"> Prva stranica Uvoda je ujedno i prva stranica rada s kojim započinje numeriranje</w:t>
      </w:r>
      <w:r w:rsidR="009648B9">
        <w:t xml:space="preserve"> rada</w:t>
      </w:r>
      <w:r w:rsidR="003B641F">
        <w:t xml:space="preserve">. U uvodu se ne iznose zaključci. </w:t>
      </w:r>
    </w:p>
    <w:p w14:paraId="5AEA06D4" w14:textId="77777777" w:rsidR="003E2212" w:rsidRDefault="003E2212">
      <w:pPr>
        <w:pStyle w:val="Naslov1"/>
      </w:pPr>
      <w:bookmarkStart w:id="5" w:name="_Ref55966415"/>
      <w:bookmarkStart w:id="6" w:name="_Toc230174887"/>
      <w:r>
        <w:lastRenderedPageBreak/>
        <w:t>Naslov prvog poglavlja</w:t>
      </w:r>
      <w:bookmarkEnd w:id="5"/>
      <w:bookmarkEnd w:id="6"/>
    </w:p>
    <w:p w14:paraId="5F14D874" w14:textId="506A0567" w:rsidR="00EF5ED0" w:rsidRDefault="00EF5ED0" w:rsidP="00EF5ED0">
      <w:r w:rsidRPr="00EF5ED0">
        <w:t xml:space="preserve">U obradi zadatka primjereno je da se cjelokupna problematika </w:t>
      </w:r>
      <w:r w:rsidR="000C3DC8">
        <w:t>z</w:t>
      </w:r>
      <w:r w:rsidRPr="00EF5ED0">
        <w:t>avršnog rada sustavno rasporedi, razradi i prezentira u više međusobno povezanih cjelina (poglavlj</w:t>
      </w:r>
      <w:r>
        <w:t xml:space="preserve">a i </w:t>
      </w:r>
      <w:proofErr w:type="spellStart"/>
      <w:r>
        <w:t>po</w:t>
      </w:r>
      <w:r w:rsidR="00B75A59">
        <w:t>d</w:t>
      </w:r>
      <w:r>
        <w:t>poglavlja</w:t>
      </w:r>
      <w:proofErr w:type="spellEnd"/>
      <w:r>
        <w:t xml:space="preserve">). </w:t>
      </w:r>
      <w:r w:rsidR="00195C88">
        <w:t>To mogu biti</w:t>
      </w:r>
      <w:r w:rsidR="00B75A59">
        <w:t>:</w:t>
      </w:r>
    </w:p>
    <w:p w14:paraId="3DC0C13E" w14:textId="1FA0CE35" w:rsidR="00195C88" w:rsidRDefault="00B75A59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p</w:t>
      </w:r>
      <w:r w:rsidR="00EF5ED0" w:rsidRPr="00EF5ED0">
        <w:rPr>
          <w:color w:val="000000"/>
          <w:lang w:eastAsia="hr-HR"/>
        </w:rPr>
        <w:t>oglavlje u kojem se analizira problem i daju osnovne, poznate zakonitosti vezane uz njegovo rješavanje</w:t>
      </w:r>
      <w:r>
        <w:rPr>
          <w:color w:val="000000"/>
          <w:lang w:eastAsia="hr-HR"/>
        </w:rPr>
        <w:t>,</w:t>
      </w:r>
    </w:p>
    <w:p w14:paraId="26C23EF7" w14:textId="2D091649" w:rsidR="00195C88" w:rsidRDefault="00B75A59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p</w:t>
      </w:r>
      <w:r w:rsidR="00EF5ED0" w:rsidRPr="00EF5ED0">
        <w:rPr>
          <w:color w:val="000000"/>
          <w:lang w:eastAsia="hr-HR"/>
        </w:rPr>
        <w:t>oglavlja u kojima se rješavaju pojedine točke rada prema definiranom zadatku uključujući potrebne specifikacije, proračune i crteže</w:t>
      </w:r>
      <w:r>
        <w:rPr>
          <w:color w:val="000000"/>
          <w:lang w:eastAsia="hr-HR"/>
        </w:rPr>
        <w:t>,</w:t>
      </w:r>
    </w:p>
    <w:p w14:paraId="04F66299" w14:textId="541E5EBE" w:rsidR="00195C88" w:rsidRPr="00195C88" w:rsidRDefault="00B75A59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o</w:t>
      </w:r>
      <w:r w:rsidR="00EF5ED0" w:rsidRPr="00EF5ED0">
        <w:rPr>
          <w:color w:val="000000"/>
          <w:lang w:eastAsia="hr-HR"/>
        </w:rPr>
        <w:t>pis rezultata provedenih mjerenja i testiranja s pripadajućim grafičkim prikazima i</w:t>
      </w:r>
      <w:r w:rsidR="00EF5ED0">
        <w:t xml:space="preserve"> </w:t>
      </w:r>
      <w:r w:rsidR="00EF5ED0" w:rsidRPr="00EF5ED0">
        <w:rPr>
          <w:color w:val="000000"/>
          <w:lang w:eastAsia="hr-HR"/>
        </w:rPr>
        <w:t>ispisima</w:t>
      </w:r>
      <w:r>
        <w:rPr>
          <w:color w:val="000000"/>
          <w:lang w:eastAsia="hr-HR"/>
        </w:rPr>
        <w:t>,</w:t>
      </w:r>
    </w:p>
    <w:p w14:paraId="7B314B64" w14:textId="14FE1B64" w:rsidR="00EF5ED0" w:rsidRPr="00EF5ED0" w:rsidRDefault="008E4693" w:rsidP="00195C88">
      <w:pPr>
        <w:numPr>
          <w:ilvl w:val="0"/>
          <w:numId w:val="15"/>
        </w:numPr>
      </w:pPr>
      <w:r>
        <w:rPr>
          <w:color w:val="000000"/>
          <w:lang w:eastAsia="hr-HR"/>
        </w:rPr>
        <w:t>p</w:t>
      </w:r>
      <w:r w:rsidR="00EF5ED0" w:rsidRPr="00EF5ED0">
        <w:rPr>
          <w:color w:val="000000"/>
          <w:lang w:eastAsia="hr-HR"/>
        </w:rPr>
        <w:t>oglavlje u kojem se razmatraju dobiveni rezultati, vrši vrednovanje vlastitog rješenja problema, razmatra ostale probleme koji su se javili prilikom rješavanja zadatka te na osnovu vlastitog iskustva razmatraju moguća poboljšanja.</w:t>
      </w:r>
    </w:p>
    <w:p w14:paraId="2D2623EE" w14:textId="7D8CF9CB" w:rsidR="003E2212" w:rsidRDefault="006D6980">
      <w:r w:rsidRPr="00791853">
        <w:rPr>
          <w:b/>
          <w:bCs/>
        </w:rPr>
        <w:t xml:space="preserve">Koristite </w:t>
      </w:r>
      <w:r w:rsidR="00791853" w:rsidRPr="00791853">
        <w:rPr>
          <w:b/>
          <w:bCs/>
        </w:rPr>
        <w:t>stilove zadane u ovom predlošku.</w:t>
      </w:r>
    </w:p>
    <w:p w14:paraId="2B3D2AD1" w14:textId="77777777" w:rsidR="003E2212" w:rsidRPr="009B1B5E" w:rsidRDefault="003E2212">
      <w:pPr>
        <w:pStyle w:val="Naslov2"/>
      </w:pPr>
      <w:bookmarkStart w:id="7" w:name="_Toc230174888"/>
      <w:r w:rsidRPr="009B1B5E">
        <w:t>Stilovi za tekst, naslove i podnaslove</w:t>
      </w:r>
      <w:bookmarkEnd w:id="7"/>
    </w:p>
    <w:p w14:paraId="64A06718" w14:textId="4F19D57C" w:rsidR="003E2212" w:rsidRDefault="003E2212">
      <w:r>
        <w:t>Za pisanje teksta i naslova na raspolaganju Vam stoje sljedeći stilovi</w:t>
      </w:r>
      <w:r w:rsidR="00743561">
        <w:t xml:space="preserve"> (već ugrađeni u ovaj predložak)</w:t>
      </w:r>
      <w:r>
        <w:t>:</w:t>
      </w:r>
    </w:p>
    <w:p w14:paraId="789FF562" w14:textId="77777777" w:rsidR="003E2212" w:rsidRDefault="003E2212" w:rsidP="00465B0C">
      <w:pPr>
        <w:pStyle w:val="bullet1"/>
        <w:rPr>
          <w:lang w:val="hr-HR"/>
        </w:rPr>
      </w:pPr>
      <w:proofErr w:type="spellStart"/>
      <w:r>
        <w:rPr>
          <w:lang w:val="hr-HR"/>
        </w:rPr>
        <w:t>Normal</w:t>
      </w:r>
      <w:proofErr w:type="spellEnd"/>
    </w:p>
    <w:p w14:paraId="2B959F7F" w14:textId="77777777" w:rsidR="003E2212" w:rsidRPr="00843DB4" w:rsidRDefault="003E2212" w:rsidP="00465B0C">
      <w:pPr>
        <w:pStyle w:val="bullet2"/>
        <w:spacing w:after="0"/>
      </w:pPr>
      <w:r w:rsidRPr="00843DB4">
        <w:t>služi za pisanje teksta</w:t>
      </w:r>
    </w:p>
    <w:p w14:paraId="26149E62" w14:textId="77777777" w:rsidR="003E2212" w:rsidRDefault="003E2212" w:rsidP="00465B0C">
      <w:pPr>
        <w:pStyle w:val="bullet1"/>
      </w:pPr>
      <w:r>
        <w:t>Heading 1</w:t>
      </w:r>
      <w:r w:rsidR="00CE005D">
        <w:rPr>
          <w:rStyle w:val="Referencafusnote"/>
        </w:rPr>
        <w:footnoteReference w:id="1"/>
      </w:r>
    </w:p>
    <w:p w14:paraId="000CE7E1" w14:textId="77777777" w:rsidR="003E2212" w:rsidRDefault="003E2212" w:rsidP="00465B0C">
      <w:pPr>
        <w:pStyle w:val="bullet2"/>
        <w:spacing w:after="0"/>
      </w:pPr>
      <w:r>
        <w:t>služi za pisanje naslova poglavlja (npr. 1. Osnovne arhitekture mreža)</w:t>
      </w:r>
    </w:p>
    <w:p w14:paraId="0A2840CA" w14:textId="77777777" w:rsidR="003E2212" w:rsidRDefault="003E2212" w:rsidP="00465B0C">
      <w:pPr>
        <w:pStyle w:val="bullet1"/>
        <w:rPr>
          <w:lang w:val="hr-HR"/>
        </w:rPr>
      </w:pPr>
      <w:proofErr w:type="spellStart"/>
      <w:r>
        <w:rPr>
          <w:lang w:val="hr-HR"/>
        </w:rPr>
        <w:t>Heading</w:t>
      </w:r>
      <w:proofErr w:type="spellEnd"/>
      <w:r>
        <w:rPr>
          <w:lang w:val="hr-HR"/>
        </w:rPr>
        <w:t xml:space="preserve"> 2</w:t>
      </w:r>
    </w:p>
    <w:p w14:paraId="454A32A4" w14:textId="16A33F75" w:rsidR="003E2212" w:rsidRDefault="003E2212" w:rsidP="00465B0C">
      <w:pPr>
        <w:pStyle w:val="bullet2"/>
        <w:spacing w:after="0"/>
      </w:pPr>
      <w:r>
        <w:t xml:space="preserve">služi za pisanje podnaslova </w:t>
      </w:r>
      <w:r w:rsidR="00465B0C">
        <w:t>druge razine</w:t>
      </w:r>
      <w:r>
        <w:t xml:space="preserve"> (npr. 1.1. </w:t>
      </w:r>
      <w:proofErr w:type="spellStart"/>
      <w:r>
        <w:t>Multipleksiranje</w:t>
      </w:r>
      <w:proofErr w:type="spellEnd"/>
      <w:r>
        <w:t>)</w:t>
      </w:r>
    </w:p>
    <w:p w14:paraId="4A8599FC" w14:textId="77777777" w:rsidR="003E2212" w:rsidRDefault="003E2212" w:rsidP="00465B0C">
      <w:pPr>
        <w:pStyle w:val="bullet1"/>
        <w:rPr>
          <w:lang w:val="hr-HR"/>
        </w:rPr>
      </w:pPr>
      <w:proofErr w:type="spellStart"/>
      <w:r>
        <w:rPr>
          <w:lang w:val="hr-HR"/>
        </w:rPr>
        <w:t>Heading</w:t>
      </w:r>
      <w:proofErr w:type="spellEnd"/>
      <w:r>
        <w:rPr>
          <w:lang w:val="hr-HR"/>
        </w:rPr>
        <w:t xml:space="preserve"> 3</w:t>
      </w:r>
    </w:p>
    <w:p w14:paraId="02712919" w14:textId="20387B23" w:rsidR="003E2212" w:rsidRDefault="003E2212" w:rsidP="00465B0C">
      <w:pPr>
        <w:pStyle w:val="bullet2"/>
        <w:spacing w:after="0"/>
      </w:pPr>
      <w:r>
        <w:t xml:space="preserve">služi za pisanje podnaslova </w:t>
      </w:r>
      <w:r w:rsidR="00465B0C">
        <w:t>treće razine</w:t>
      </w:r>
      <w:r>
        <w:t xml:space="preserve"> (npr. 1.1.1. TDM)</w:t>
      </w:r>
    </w:p>
    <w:p w14:paraId="6C08F4A3" w14:textId="77777777" w:rsidR="004B504A" w:rsidRDefault="004B504A">
      <w:pPr>
        <w:spacing w:before="0" w:after="0" w:line="240" w:lineRule="auto"/>
        <w:jc w:val="left"/>
        <w:rPr>
          <w:szCs w:val="20"/>
        </w:rPr>
      </w:pPr>
      <w:r>
        <w:br w:type="page"/>
      </w:r>
    </w:p>
    <w:p w14:paraId="4A4261AC" w14:textId="29959F31" w:rsidR="003E2212" w:rsidRDefault="00465B0C" w:rsidP="00465B0C">
      <w:pPr>
        <w:pStyle w:val="bullet1"/>
        <w:rPr>
          <w:lang w:val="hr-HR"/>
        </w:rPr>
      </w:pPr>
      <w:proofErr w:type="spellStart"/>
      <w:r>
        <w:rPr>
          <w:lang w:val="hr-HR"/>
        </w:rPr>
        <w:lastRenderedPageBreak/>
        <w:t>Heading</w:t>
      </w:r>
      <w:proofErr w:type="spellEnd"/>
      <w:r>
        <w:rPr>
          <w:lang w:val="hr-HR"/>
        </w:rPr>
        <w:t xml:space="preserve"> 4</w:t>
      </w:r>
    </w:p>
    <w:p w14:paraId="6FA9E929" w14:textId="1632691A" w:rsidR="003E2212" w:rsidRDefault="003E2212" w:rsidP="00465B0C">
      <w:pPr>
        <w:pStyle w:val="bullet2"/>
        <w:spacing w:after="0"/>
      </w:pPr>
      <w:r>
        <w:t xml:space="preserve">služi za pisanje podnaslova </w:t>
      </w:r>
      <w:r w:rsidR="00465B0C">
        <w:t>četvrte razine</w:t>
      </w:r>
      <w:r>
        <w:t xml:space="preserve"> (npr. </w:t>
      </w:r>
      <w:r w:rsidR="00465B0C">
        <w:t xml:space="preserve">1.1.1.1. </w:t>
      </w:r>
      <w:r>
        <w:t>Struktura TDM okvira)</w:t>
      </w:r>
    </w:p>
    <w:p w14:paraId="6462CD64" w14:textId="37579AE4" w:rsidR="003E2212" w:rsidRDefault="003E2212">
      <w:r w:rsidRPr="00AC3A9B">
        <w:rPr>
          <w:b/>
          <w:bCs/>
        </w:rPr>
        <w:t>Napomena:</w:t>
      </w:r>
      <w:r>
        <w:t xml:space="preserve"> </w:t>
      </w:r>
      <w:r w:rsidR="00AC3A9B">
        <w:t>N</w:t>
      </w:r>
      <w:r>
        <w:t xml:space="preserve">ikako nemojte kreirati </w:t>
      </w:r>
      <w:r w:rsidR="00B069E1">
        <w:t>podnaslove pete i daljnjih razina</w:t>
      </w:r>
      <w:r>
        <w:t>, jer to, s obzirom na opseg rada, nema smisla.</w:t>
      </w:r>
    </w:p>
    <w:p w14:paraId="3D6E6D24" w14:textId="77777777" w:rsidR="003E2212" w:rsidRDefault="003E2212" w:rsidP="009F7E72">
      <w:pPr>
        <w:pStyle w:val="Naslov2"/>
      </w:pPr>
      <w:bookmarkStart w:id="8" w:name="_Toc230174889"/>
      <w:r>
        <w:t>Stilovi za nabrajanje</w:t>
      </w:r>
      <w:bookmarkEnd w:id="8"/>
    </w:p>
    <w:p w14:paraId="505DC290" w14:textId="77777777" w:rsidR="003E2212" w:rsidRDefault="003E2212">
      <w:r>
        <w:t>Prilikom nabrajanja potrebno je koristiti sljedeće stilove</w:t>
      </w:r>
      <w:r w:rsidR="00EF5ED0">
        <w:t>:</w:t>
      </w:r>
    </w:p>
    <w:p w14:paraId="076DC168" w14:textId="6865BE33" w:rsidR="003E2212" w:rsidRDefault="003E2212" w:rsidP="00514519">
      <w:pPr>
        <w:pStyle w:val="Naslov3"/>
      </w:pPr>
      <w:bookmarkStart w:id="9" w:name="_Toc230174890"/>
      <w:r>
        <w:t>bullet1</w:t>
      </w:r>
      <w:r w:rsidR="00514519">
        <w:t xml:space="preserve"> i bullet2</w:t>
      </w:r>
      <w:bookmarkEnd w:id="9"/>
    </w:p>
    <w:p w14:paraId="18A15E64" w14:textId="77777777" w:rsidR="003E2212" w:rsidRPr="00EF5ED0" w:rsidRDefault="003E2212" w:rsidP="00EF5ED0">
      <w:pPr>
        <w:pStyle w:val="bullet1"/>
      </w:pPr>
      <w:r w:rsidRPr="00EF5ED0">
        <w:t>Stavka 1</w:t>
      </w:r>
    </w:p>
    <w:p w14:paraId="01AEF13B" w14:textId="77777777" w:rsidR="003E2212" w:rsidRPr="00EF5ED0" w:rsidRDefault="003E2212" w:rsidP="00EF5ED0">
      <w:pPr>
        <w:pStyle w:val="bullet1"/>
      </w:pPr>
      <w:r w:rsidRPr="00EF5ED0">
        <w:t>Stavka 2</w:t>
      </w:r>
    </w:p>
    <w:p w14:paraId="2F69222D" w14:textId="75CF2AFC" w:rsidR="003E2212" w:rsidRDefault="003E2212">
      <w:r>
        <w:t xml:space="preserve">Ako autor želi dvije </w:t>
      </w:r>
      <w:r w:rsidR="00514519">
        <w:t>razine</w:t>
      </w:r>
      <w:r>
        <w:t xml:space="preserve"> nabrajanja, onda se to izvodi pomoću dva stila:</w:t>
      </w:r>
    </w:p>
    <w:p w14:paraId="0D8519D8" w14:textId="07700902" w:rsidR="003E2212" w:rsidRDefault="003E2212">
      <w:pPr>
        <w:pStyle w:val="bullet1"/>
        <w:rPr>
          <w:lang w:val="hr-HR"/>
        </w:rPr>
      </w:pPr>
      <w:r>
        <w:rPr>
          <w:lang w:val="hr-HR"/>
        </w:rPr>
        <w:t xml:space="preserve">Stavka </w:t>
      </w:r>
      <w:r w:rsidR="00A53B72">
        <w:rPr>
          <w:lang w:val="hr-HR"/>
        </w:rPr>
        <w:t>u stilu bullet1</w:t>
      </w:r>
    </w:p>
    <w:p w14:paraId="463D1F4D" w14:textId="131C9ED1" w:rsidR="003E2212" w:rsidRPr="00EF5ED0" w:rsidRDefault="003E2212" w:rsidP="00EF5ED0">
      <w:pPr>
        <w:pStyle w:val="bullet2"/>
      </w:pPr>
      <w:r w:rsidRPr="00EF5ED0">
        <w:t xml:space="preserve">Stavka </w:t>
      </w:r>
      <w:r w:rsidR="00A53B72">
        <w:t>u stilu bullet2</w:t>
      </w:r>
    </w:p>
    <w:p w14:paraId="31E6B0C7" w14:textId="77777777" w:rsidR="003E2212" w:rsidRDefault="003E2212">
      <w:pPr>
        <w:pStyle w:val="bullet1"/>
        <w:rPr>
          <w:lang w:val="hr-HR"/>
        </w:rPr>
      </w:pPr>
      <w:r>
        <w:rPr>
          <w:lang w:val="hr-HR"/>
        </w:rPr>
        <w:t>Stavka 2</w:t>
      </w:r>
    </w:p>
    <w:p w14:paraId="68A058D2" w14:textId="4080E18D" w:rsidR="00A53B72" w:rsidRDefault="00A53B72" w:rsidP="00A53B72">
      <w:pPr>
        <w:pStyle w:val="Naslov3"/>
      </w:pPr>
      <w:bookmarkStart w:id="10" w:name="_Toc230174891"/>
      <w:r>
        <w:t>bullet1brojevi i bullet1slova</w:t>
      </w:r>
      <w:bookmarkEnd w:id="10"/>
    </w:p>
    <w:p w14:paraId="7A189A08" w14:textId="234351A8" w:rsidR="003E2212" w:rsidRDefault="003E2212">
      <w:r>
        <w:t>Postoje definirani i stilovi za nabrajanje s brojevima ili slovima:</w:t>
      </w:r>
    </w:p>
    <w:p w14:paraId="1CDA19A6" w14:textId="77777777" w:rsidR="003E2212" w:rsidRDefault="003E2212" w:rsidP="00760C19">
      <w:pPr>
        <w:pStyle w:val="Naslov3"/>
      </w:pPr>
      <w:bookmarkStart w:id="11" w:name="_Toc230174892"/>
      <w:r>
        <w:t>bullet1brojevi</w:t>
      </w:r>
      <w:bookmarkEnd w:id="11"/>
    </w:p>
    <w:p w14:paraId="7616A8C7" w14:textId="77777777" w:rsidR="003E2212" w:rsidRPr="00A53B72" w:rsidRDefault="003E2212" w:rsidP="00A53B72">
      <w:pPr>
        <w:pStyle w:val="bullet1brojevi"/>
      </w:pPr>
      <w:r w:rsidRPr="00A53B72">
        <w:t>Stavka 1</w:t>
      </w:r>
    </w:p>
    <w:p w14:paraId="5E55D254" w14:textId="77777777" w:rsidR="003E2212" w:rsidRPr="00A53B72" w:rsidRDefault="003E2212" w:rsidP="00A53B72">
      <w:pPr>
        <w:pStyle w:val="bullet1brojevi"/>
      </w:pPr>
      <w:r w:rsidRPr="00A53B72">
        <w:t>Stavka 2</w:t>
      </w:r>
    </w:p>
    <w:p w14:paraId="1D72BA0F" w14:textId="77777777" w:rsidR="003E2212" w:rsidRDefault="003E2212" w:rsidP="00760C19">
      <w:pPr>
        <w:pStyle w:val="Naslov3"/>
      </w:pPr>
      <w:bookmarkStart w:id="12" w:name="_Toc230174893"/>
      <w:r>
        <w:t>bullet1slova</w:t>
      </w:r>
      <w:bookmarkEnd w:id="12"/>
    </w:p>
    <w:p w14:paraId="5558873F" w14:textId="77777777" w:rsidR="003E2212" w:rsidRPr="00A53B72" w:rsidRDefault="003E2212" w:rsidP="00A53B72">
      <w:pPr>
        <w:pStyle w:val="bullet1slova"/>
      </w:pPr>
      <w:r w:rsidRPr="00A53B72">
        <w:t>Stavka 1</w:t>
      </w:r>
    </w:p>
    <w:p w14:paraId="404965C3" w14:textId="77777777" w:rsidR="003E2212" w:rsidRPr="00A53B72" w:rsidRDefault="003E2212" w:rsidP="00A53B72">
      <w:pPr>
        <w:pStyle w:val="bullet1slova"/>
      </w:pPr>
      <w:r w:rsidRPr="00A53B72">
        <w:t>Stavka 2</w:t>
      </w:r>
    </w:p>
    <w:p w14:paraId="5AD1B691" w14:textId="765F9A7F" w:rsidR="003E2212" w:rsidRDefault="003E2212">
      <w:r>
        <w:t xml:space="preserve">Ako postoji potreba za korištenjem nabrajanja po brojevima ili slovima </w:t>
      </w:r>
      <w:r w:rsidR="00760C19">
        <w:t>s dvije razine</w:t>
      </w:r>
      <w:r>
        <w:t>, autor može koristiti sljedeće stilove:</w:t>
      </w:r>
      <w:r w:rsidR="00EF5ED0">
        <w:t xml:space="preserve"> </w:t>
      </w:r>
      <w:r w:rsidR="00EF5ED0" w:rsidRPr="00EF5ED0">
        <w:rPr>
          <w:b/>
        </w:rPr>
        <w:t>bullet2brojevi</w:t>
      </w:r>
      <w:r w:rsidR="00EF5ED0" w:rsidRPr="00760C19">
        <w:rPr>
          <w:bCs/>
        </w:rPr>
        <w:t xml:space="preserve"> i </w:t>
      </w:r>
      <w:r w:rsidR="00EF5ED0" w:rsidRPr="00EF5ED0">
        <w:rPr>
          <w:b/>
        </w:rPr>
        <w:t>bullet2slova</w:t>
      </w:r>
      <w:r w:rsidR="00EF5ED0">
        <w:t>.</w:t>
      </w:r>
    </w:p>
    <w:p w14:paraId="3A55B284" w14:textId="77777777" w:rsidR="003E2212" w:rsidRDefault="003E2212">
      <w:pPr>
        <w:pStyle w:val="Naslov2"/>
      </w:pPr>
      <w:bookmarkStart w:id="13" w:name="_Toc230174894"/>
      <w:r>
        <w:lastRenderedPageBreak/>
        <w:t>Slike</w:t>
      </w:r>
      <w:bookmarkEnd w:id="13"/>
    </w:p>
    <w:p w14:paraId="04AE43A1" w14:textId="653AA859" w:rsidR="003E2212" w:rsidRDefault="009368BE">
      <w:r>
        <w:t xml:space="preserve">Student u </w:t>
      </w:r>
      <w:r w:rsidR="00760C19">
        <w:t>z</w:t>
      </w:r>
      <w:r>
        <w:t xml:space="preserve">avršnom radu može koristiti slike, formule i tablice. </w:t>
      </w:r>
      <w:r w:rsidR="00760C19">
        <w:t xml:space="preserve">Svi ovi objekti trebaju biti označeni. </w:t>
      </w:r>
      <w:r w:rsidR="003E2212">
        <w:t xml:space="preserve">Nakon što ste ubacili sliku, </w:t>
      </w:r>
      <w:r w:rsidR="00617CA8">
        <w:t xml:space="preserve">osigurajte da je njena pozicija </w:t>
      </w:r>
      <w:r w:rsidRPr="002875AF">
        <w:rPr>
          <w:b/>
          <w:i/>
          <w:iCs/>
        </w:rPr>
        <w:t>U re</w:t>
      </w:r>
      <w:r w:rsidR="00617CA8" w:rsidRPr="002875AF">
        <w:rPr>
          <w:b/>
          <w:i/>
          <w:iCs/>
        </w:rPr>
        <w:t>t</w:t>
      </w:r>
      <w:r w:rsidRPr="002875AF">
        <w:rPr>
          <w:b/>
          <w:i/>
          <w:iCs/>
        </w:rPr>
        <w:t>ku s tekstom</w:t>
      </w:r>
      <w:r w:rsidR="00617CA8" w:rsidRPr="002875AF">
        <w:rPr>
          <w:bCs/>
        </w:rPr>
        <w:t>, odnosno</w:t>
      </w:r>
      <w:r w:rsidRPr="009368BE">
        <w:rPr>
          <w:b/>
        </w:rPr>
        <w:t xml:space="preserve"> </w:t>
      </w:r>
      <w:r w:rsidR="003E2212" w:rsidRPr="002875AF">
        <w:rPr>
          <w:b/>
          <w:bCs/>
          <w:i/>
          <w:iCs/>
        </w:rPr>
        <w:t xml:space="preserve">In line </w:t>
      </w:r>
      <w:proofErr w:type="spellStart"/>
      <w:r w:rsidR="003E2212" w:rsidRPr="002875AF">
        <w:rPr>
          <w:b/>
          <w:bCs/>
          <w:i/>
          <w:iCs/>
        </w:rPr>
        <w:t>with</w:t>
      </w:r>
      <w:proofErr w:type="spellEnd"/>
      <w:r w:rsidR="003E2212" w:rsidRPr="002875AF">
        <w:rPr>
          <w:b/>
          <w:bCs/>
          <w:i/>
          <w:iCs/>
        </w:rPr>
        <w:t xml:space="preserve"> </w:t>
      </w:r>
      <w:proofErr w:type="spellStart"/>
      <w:r w:rsidR="003E2212" w:rsidRPr="002875AF">
        <w:rPr>
          <w:b/>
          <w:bCs/>
          <w:i/>
          <w:iCs/>
        </w:rPr>
        <w:t>text</w:t>
      </w:r>
      <w:proofErr w:type="spellEnd"/>
      <w:r w:rsidR="003E2212">
        <w:t>.</w:t>
      </w:r>
    </w:p>
    <w:p w14:paraId="2C652A84" w14:textId="77777777" w:rsidR="00DE6CB2" w:rsidRDefault="00401B81" w:rsidP="00DE6CB2">
      <w:pPr>
        <w:pStyle w:val="slika"/>
        <w:keepNext/>
      </w:pPr>
      <w:r>
        <w:rPr>
          <w:noProof/>
          <w:lang w:val="hr-HR" w:eastAsia="hr-HR"/>
        </w:rPr>
        <w:drawing>
          <wp:inline distT="0" distB="0" distL="0" distR="0" wp14:anchorId="5C94E2D3" wp14:editId="56CEAAD8">
            <wp:extent cx="27813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D82E" w14:textId="77777777" w:rsidR="00DE6CB2" w:rsidRDefault="00DE6CB2" w:rsidP="00DE6CB2">
      <w:pPr>
        <w:pStyle w:val="Opisslike"/>
      </w:pPr>
      <w:bookmarkStart w:id="14" w:name="_Ref294076986"/>
      <w:bookmarkStart w:id="15" w:name="_Ref294076950"/>
      <w:bookmarkStart w:id="16" w:name="_Toc162267070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8E4B15">
          <w:rPr>
            <w:noProof/>
          </w:rPr>
          <w:t>1</w:t>
        </w:r>
      </w:fldSimple>
      <w:bookmarkEnd w:id="14"/>
      <w:r>
        <w:t xml:space="preserve"> Povezivanje LAN komutatora i javne mreže</w:t>
      </w:r>
      <w:bookmarkEnd w:id="15"/>
      <w:bookmarkEnd w:id="16"/>
    </w:p>
    <w:p w14:paraId="27832936" w14:textId="77777777" w:rsidR="009368BE" w:rsidRDefault="009368BE">
      <w:r>
        <w:t xml:space="preserve">Sve komponente koje se pojavljuju na slikama moraju imati svoju oznaku i vrijednost. Osi i parametri na slikama i grafičkim prikazima moraju biti obilježene fizikalnim veličinama i mjernim jedinicama. </w:t>
      </w:r>
    </w:p>
    <w:p w14:paraId="6DD0B722" w14:textId="504B3052" w:rsidR="003E2212" w:rsidRDefault="003E2212">
      <w:r>
        <w:t xml:space="preserve">Za </w:t>
      </w:r>
      <w:r w:rsidR="002875AF">
        <w:t>umetanje opisa</w:t>
      </w:r>
      <w:r>
        <w:t xml:space="preserve"> slike potrebno je selektirati sliku i odabrati opciju </w:t>
      </w:r>
      <w:r w:rsidR="009368BE" w:rsidRPr="002875AF">
        <w:rPr>
          <w:b/>
          <w:i/>
          <w:iCs/>
        </w:rPr>
        <w:t>Reference</w:t>
      </w:r>
      <w:r w:rsidR="002875AF" w:rsidRPr="002875AF">
        <w:t>, odnosno</w:t>
      </w:r>
      <w:r w:rsidR="009368BE">
        <w:t xml:space="preserve"> </w:t>
      </w:r>
      <w:proofErr w:type="spellStart"/>
      <w:r w:rsidR="00447545" w:rsidRPr="002875AF">
        <w:rPr>
          <w:b/>
          <w:bCs/>
          <w:i/>
        </w:rPr>
        <w:t>References</w:t>
      </w:r>
      <w:proofErr w:type="spellEnd"/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="009368BE" w:rsidRPr="002875AF">
        <w:rPr>
          <w:b/>
          <w:i/>
        </w:rPr>
        <w:t>Umetni opis slike</w:t>
      </w:r>
      <w:r w:rsidR="009368BE" w:rsidRPr="002875AF">
        <w:rPr>
          <w:bCs/>
          <w:iCs/>
        </w:rPr>
        <w:t xml:space="preserve"> </w:t>
      </w:r>
      <w:r w:rsidR="002875AF" w:rsidRPr="002875AF">
        <w:rPr>
          <w:bCs/>
          <w:iCs/>
        </w:rPr>
        <w:t>(</w:t>
      </w:r>
      <w:r w:rsidR="00447545" w:rsidRPr="002875AF">
        <w:rPr>
          <w:b/>
          <w:i/>
        </w:rPr>
        <w:t xml:space="preserve">Insert </w:t>
      </w:r>
      <w:proofErr w:type="spellStart"/>
      <w:r w:rsidRPr="002875AF">
        <w:rPr>
          <w:b/>
          <w:i/>
        </w:rPr>
        <w:t>Caption</w:t>
      </w:r>
      <w:proofErr w:type="spellEnd"/>
      <w:r w:rsidR="002875AF" w:rsidRPr="002875AF">
        <w:rPr>
          <w:bCs/>
          <w:iCs/>
        </w:rPr>
        <w:t>)</w:t>
      </w:r>
      <w:r>
        <w:t>.</w:t>
      </w:r>
    </w:p>
    <w:p w14:paraId="7B0E8E3B" w14:textId="77777777" w:rsidR="003E2212" w:rsidRDefault="00401B81">
      <w:pPr>
        <w:pStyle w:val="slika"/>
        <w:keepNext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517CF36A" wp14:editId="41930645">
            <wp:extent cx="2962275" cy="235267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6970" w14:textId="77777777" w:rsidR="00DE6CB2" w:rsidRDefault="00DE6CB2" w:rsidP="00DE6CB2">
      <w:pPr>
        <w:pStyle w:val="Opisslike"/>
      </w:pPr>
      <w:bookmarkStart w:id="17" w:name="_Ref294077036"/>
      <w:bookmarkStart w:id="18" w:name="_Toc162267071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8E4B15">
          <w:rPr>
            <w:noProof/>
          </w:rPr>
          <w:t>2</w:t>
        </w:r>
      </w:fldSimple>
      <w:bookmarkEnd w:id="17"/>
      <w:r w:rsidRPr="00DE6CB2">
        <w:t xml:space="preserve"> </w:t>
      </w:r>
      <w:r>
        <w:t xml:space="preserve">Načelo odabiranja </w:t>
      </w:r>
      <w:proofErr w:type="spellStart"/>
      <w:r>
        <w:t>Captiona</w:t>
      </w:r>
      <w:proofErr w:type="spellEnd"/>
      <w:r>
        <w:t xml:space="preserve"> za sliku</w:t>
      </w:r>
      <w:bookmarkEnd w:id="18"/>
      <w:r>
        <w:t xml:space="preserve"> </w:t>
      </w:r>
    </w:p>
    <w:p w14:paraId="605D1203" w14:textId="633A724E" w:rsidR="0073449E" w:rsidRPr="0073449E" w:rsidRDefault="0073449E">
      <w:pPr>
        <w:rPr>
          <w:bCs/>
        </w:rPr>
      </w:pPr>
      <w:r w:rsidRPr="0073449E">
        <w:rPr>
          <w:bCs/>
        </w:rPr>
        <w:t xml:space="preserve">Slike se obavezno opisuju tekstom </w:t>
      </w:r>
      <w:r w:rsidRPr="0073449E">
        <w:rPr>
          <w:b/>
        </w:rPr>
        <w:t>ispod</w:t>
      </w:r>
      <w:r w:rsidRPr="0073449E">
        <w:rPr>
          <w:bCs/>
        </w:rPr>
        <w:t xml:space="preserve"> slike.</w:t>
      </w:r>
    </w:p>
    <w:p w14:paraId="7C9FAEEB" w14:textId="1014A4AE" w:rsidR="003E2212" w:rsidRDefault="003E2212">
      <w:r>
        <w:rPr>
          <w:b/>
        </w:rPr>
        <w:t>Napomena:</w:t>
      </w:r>
      <w:r>
        <w:t xml:space="preserve"> Opciju </w:t>
      </w:r>
      <w:r w:rsidR="000333D8" w:rsidRPr="00CD30B0">
        <w:rPr>
          <w:b/>
          <w:i/>
          <w:iCs/>
        </w:rPr>
        <w:t>Numeriranje</w:t>
      </w:r>
      <w:r w:rsidR="00CD30B0">
        <w:rPr>
          <w:b/>
          <w:i/>
          <w:iCs/>
        </w:rPr>
        <w:t>…</w:t>
      </w:r>
      <w:r w:rsidR="000333D8" w:rsidRPr="000333D8">
        <w:rPr>
          <w:b/>
        </w:rPr>
        <w:t xml:space="preserve"> </w:t>
      </w:r>
      <w:r w:rsidR="00F8335A" w:rsidRPr="00F8335A">
        <w:rPr>
          <w:bCs/>
        </w:rPr>
        <w:t>(</w:t>
      </w:r>
      <w:proofErr w:type="spellStart"/>
      <w:r w:rsidRPr="00CD30B0">
        <w:rPr>
          <w:b/>
          <w:bCs/>
          <w:i/>
        </w:rPr>
        <w:t>Numbering</w:t>
      </w:r>
      <w:proofErr w:type="spellEnd"/>
      <w:r w:rsidR="00CD30B0">
        <w:rPr>
          <w:b/>
          <w:bCs/>
          <w:i/>
        </w:rPr>
        <w:t>…</w:t>
      </w:r>
      <w:r w:rsidR="00F8335A" w:rsidRPr="00F8335A">
        <w:rPr>
          <w:iCs/>
        </w:rPr>
        <w:t>)</w:t>
      </w:r>
      <w:r>
        <w:rPr>
          <w:b/>
          <w:bCs/>
          <w:iCs/>
        </w:rPr>
        <w:t xml:space="preserve"> </w:t>
      </w:r>
      <w:r>
        <w:t xml:space="preserve">u izborniku prozoru </w:t>
      </w:r>
      <w:r w:rsidR="000333D8" w:rsidRPr="00CD30B0">
        <w:rPr>
          <w:b/>
          <w:i/>
          <w:iCs/>
        </w:rPr>
        <w:t>Opis</w:t>
      </w:r>
      <w:r w:rsidR="000333D8" w:rsidRPr="000333D8">
        <w:rPr>
          <w:b/>
        </w:rPr>
        <w:t xml:space="preserve"> </w:t>
      </w:r>
      <w:r w:rsidR="00CD30B0" w:rsidRPr="00CD30B0">
        <w:rPr>
          <w:bCs/>
        </w:rPr>
        <w:t>(</w:t>
      </w:r>
      <w:proofErr w:type="spellStart"/>
      <w:r w:rsidRPr="00CD30B0">
        <w:rPr>
          <w:b/>
          <w:bCs/>
          <w:i/>
          <w:iCs/>
        </w:rPr>
        <w:t>Caption</w:t>
      </w:r>
      <w:proofErr w:type="spellEnd"/>
      <w:r w:rsidR="00CD30B0" w:rsidRPr="00CD30B0">
        <w:t>)</w:t>
      </w:r>
      <w:r>
        <w:t xml:space="preserve"> treba podesiti kao na </w:t>
      </w:r>
      <w:r w:rsidR="00CD30B0">
        <w:t>S</w:t>
      </w:r>
      <w:r>
        <w:t>lici</w:t>
      </w:r>
      <w:r w:rsidR="00CD30B0">
        <w:t xml:space="preserve"> 2.3</w:t>
      </w:r>
      <w:r>
        <w:t>.</w:t>
      </w:r>
    </w:p>
    <w:p w14:paraId="15067645" w14:textId="77777777" w:rsidR="003E2212" w:rsidRDefault="00401B81">
      <w:pPr>
        <w:pStyle w:val="slika"/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406459F6" wp14:editId="64DC047D">
            <wp:extent cx="2876550" cy="2105025"/>
            <wp:effectExtent l="0" t="0" r="0" b="95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E326" w14:textId="4C3BCAE9" w:rsidR="00DE6CB2" w:rsidRDefault="00DE6CB2" w:rsidP="00DE6CB2">
      <w:pPr>
        <w:pStyle w:val="Opisslike"/>
      </w:pPr>
      <w:bookmarkStart w:id="19" w:name="_Ref294077132"/>
      <w:bookmarkStart w:id="20" w:name="_Toc162267072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8E4B15">
          <w:rPr>
            <w:noProof/>
          </w:rPr>
          <w:t>3</w:t>
        </w:r>
      </w:fldSimple>
      <w:bookmarkEnd w:id="19"/>
      <w:r w:rsidRPr="00DE6CB2">
        <w:t xml:space="preserve"> </w:t>
      </w:r>
      <w:r>
        <w:t xml:space="preserve">Postavljanje opcije </w:t>
      </w:r>
      <w:proofErr w:type="spellStart"/>
      <w:r w:rsidRPr="00C7555B">
        <w:rPr>
          <w:i/>
          <w:iCs/>
        </w:rPr>
        <w:t>Numbering</w:t>
      </w:r>
      <w:proofErr w:type="spellEnd"/>
      <w:r>
        <w:t xml:space="preserve"> u prozoru </w:t>
      </w:r>
      <w:proofErr w:type="spellStart"/>
      <w:r w:rsidRPr="00C7555B">
        <w:rPr>
          <w:i/>
          <w:iCs/>
        </w:rPr>
        <w:t>Caption</w:t>
      </w:r>
      <w:bookmarkEnd w:id="20"/>
      <w:proofErr w:type="spellEnd"/>
    </w:p>
    <w:p w14:paraId="2E5DF77B" w14:textId="5C60B93D" w:rsidR="003E2212" w:rsidRDefault="003E2212">
      <w:r>
        <w:t xml:space="preserve">Odaberite </w:t>
      </w:r>
      <w:proofErr w:type="spellStart"/>
      <w:r>
        <w:t>labelu</w:t>
      </w:r>
      <w:proofErr w:type="spellEnd"/>
      <w:r>
        <w:t xml:space="preserve"> </w:t>
      </w:r>
      <w:r w:rsidRPr="00E4693E">
        <w:rPr>
          <w:b/>
          <w:bCs/>
          <w:i/>
          <w:iCs/>
        </w:rPr>
        <w:t>Sl</w:t>
      </w:r>
      <w:r w:rsidR="00E4693E" w:rsidRPr="00E4693E">
        <w:rPr>
          <w:b/>
          <w:bCs/>
          <w:i/>
          <w:iCs/>
        </w:rPr>
        <w:t>ika</w:t>
      </w:r>
      <w:r>
        <w:t xml:space="preserve"> i pritisnite OK. Nakon toga napišite tekst koji treba ići ispod slike.</w:t>
      </w:r>
    </w:p>
    <w:p w14:paraId="65EBF8E1" w14:textId="54710205" w:rsidR="003E2212" w:rsidRDefault="000333D8">
      <w:r>
        <w:t xml:space="preserve">Slike ne predstavljaju samo dodatak tekstu, nego su važan dio rada i obavezno se u tekstu treba pozivati na njih, navodeći njihov broj. </w:t>
      </w:r>
      <w:r w:rsidR="003E2212">
        <w:t>Pozivanje na sliku se provodi na način</w:t>
      </w:r>
      <w:r w:rsidR="005E04A5">
        <w:t xml:space="preserve"> da stavimo numeraciju slike </w:t>
      </w:r>
      <w:r w:rsidR="009C74FA">
        <w:t xml:space="preserve">u zagradu nakon teksta – npr. </w:t>
      </w:r>
      <w:r w:rsidR="003E2212" w:rsidRPr="00F6346A">
        <w:rPr>
          <w:i/>
          <w:iCs/>
        </w:rPr>
        <w:t xml:space="preserve">Primjer povezivanja čvora lokalne mreže s čvorom javne mreže </w:t>
      </w:r>
      <w:r w:rsidR="009C74FA" w:rsidRPr="00F6346A">
        <w:rPr>
          <w:i/>
          <w:iCs/>
        </w:rPr>
        <w:t xml:space="preserve">(Slika </w:t>
      </w:r>
      <w:r w:rsidR="00D400AB" w:rsidRPr="00F6346A">
        <w:rPr>
          <w:i/>
          <w:iCs/>
        </w:rPr>
        <w:t>1.2.)</w:t>
      </w:r>
      <w:r w:rsidR="00D400AB">
        <w:t xml:space="preserve"> – ili u rečenici navodimo što je prikazano na slici</w:t>
      </w:r>
      <w:r w:rsidR="00F6346A">
        <w:t xml:space="preserve"> – npr. </w:t>
      </w:r>
      <w:r w:rsidR="00F6346A" w:rsidRPr="00F6346A">
        <w:rPr>
          <w:i/>
          <w:iCs/>
        </w:rPr>
        <w:t>Na slici 1.2. prikazan je primjer povezivanja čvora lokalne mreže s čvorom javne mreže</w:t>
      </w:r>
      <w:r w:rsidR="00F6346A">
        <w:t>.</w:t>
      </w:r>
    </w:p>
    <w:p w14:paraId="4DCC8358" w14:textId="77777777" w:rsidR="003E2212" w:rsidRDefault="003E2212">
      <w:pPr>
        <w:pStyle w:val="Naslov2"/>
      </w:pPr>
      <w:bookmarkStart w:id="21" w:name="_Toc230174895"/>
      <w:r>
        <w:t>Tablice</w:t>
      </w:r>
      <w:bookmarkEnd w:id="21"/>
    </w:p>
    <w:p w14:paraId="39D7AA66" w14:textId="0E6DB790" w:rsidR="003E2212" w:rsidRDefault="003E2212">
      <w:r>
        <w:t xml:space="preserve">Sličan način rada je i s tablicama. Umetnite tablicu i popunite stupce u njoj. Označite tablicu i odaberite opciju </w:t>
      </w:r>
      <w:r w:rsidRPr="00BD558D">
        <w:rPr>
          <w:b/>
          <w:bCs/>
          <w:i/>
        </w:rPr>
        <w:t xml:space="preserve">Insert </w:t>
      </w:r>
      <w:proofErr w:type="spellStart"/>
      <w:r w:rsidRPr="00BD558D">
        <w:rPr>
          <w:b/>
          <w:bCs/>
          <w:i/>
        </w:rPr>
        <w:t>Caption</w:t>
      </w:r>
      <w:proofErr w:type="spellEnd"/>
      <w:r>
        <w:t xml:space="preserve">. </w:t>
      </w:r>
      <w:r w:rsidR="00BD558D">
        <w:t>Za</w:t>
      </w:r>
      <w:r>
        <w:t xml:space="preserve"> </w:t>
      </w:r>
      <w:proofErr w:type="spellStart"/>
      <w:r w:rsidRPr="00BD558D">
        <w:rPr>
          <w:iCs/>
        </w:rPr>
        <w:t>label</w:t>
      </w:r>
      <w:r w:rsidR="00BD558D">
        <w:rPr>
          <w:iCs/>
        </w:rPr>
        <w:t>u</w:t>
      </w:r>
      <w:proofErr w:type="spellEnd"/>
      <w:r>
        <w:t xml:space="preserve"> odaberite </w:t>
      </w:r>
      <w:r w:rsidRPr="00CD1E6E">
        <w:rPr>
          <w:b/>
          <w:bCs/>
          <w:i/>
          <w:iCs/>
        </w:rPr>
        <w:t>Tablica</w:t>
      </w:r>
      <w:r>
        <w:t>.</w:t>
      </w:r>
    </w:p>
    <w:p w14:paraId="21B0E652" w14:textId="77777777" w:rsidR="00230001" w:rsidRDefault="00401B81" w:rsidP="00230001">
      <w:pPr>
        <w:pStyle w:val="slika"/>
      </w:pPr>
      <w:r>
        <w:rPr>
          <w:noProof/>
          <w:lang w:val="hr-HR" w:eastAsia="hr-HR"/>
        </w:rPr>
        <w:drawing>
          <wp:inline distT="0" distB="0" distL="0" distR="0" wp14:anchorId="6FFD9BBF" wp14:editId="6F4CF1F5">
            <wp:extent cx="2676525" cy="2095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9469" w14:textId="27FEE95F" w:rsidR="000562E9" w:rsidRDefault="000562E9" w:rsidP="000562E9">
      <w:pPr>
        <w:pStyle w:val="Opisslike"/>
      </w:pPr>
      <w:bookmarkStart w:id="22" w:name="_Toc162267073"/>
      <w:r>
        <w:t xml:space="preserve">Slika </w:t>
      </w:r>
      <w:fldSimple w:instr=" STYLEREF 1 \s ">
        <w:r w:rsidR="008E4B15">
          <w:rPr>
            <w:noProof/>
          </w:rPr>
          <w:t>2</w:t>
        </w:r>
      </w:fldSimple>
      <w:r w:rsidR="004340C1">
        <w:t>.</w:t>
      </w:r>
      <w:fldSimple w:instr=" SEQ Slika \* ARABIC \s 1 ">
        <w:r w:rsidR="00BD558D">
          <w:rPr>
            <w:noProof/>
          </w:rPr>
          <w:t>4</w:t>
        </w:r>
      </w:fldSimple>
      <w:r w:rsidRPr="000562E9">
        <w:t xml:space="preserve"> </w:t>
      </w:r>
      <w:r>
        <w:t xml:space="preserve">Načelo kreiranja </w:t>
      </w:r>
      <w:proofErr w:type="spellStart"/>
      <w:r>
        <w:rPr>
          <w:i/>
          <w:iCs/>
        </w:rPr>
        <w:t>captiona</w:t>
      </w:r>
      <w:proofErr w:type="spellEnd"/>
      <w:r>
        <w:t xml:space="preserve"> za tablicu</w:t>
      </w:r>
      <w:bookmarkEnd w:id="22"/>
    </w:p>
    <w:p w14:paraId="68FB7E94" w14:textId="69208AF9" w:rsidR="00CD1E6E" w:rsidRDefault="00CD1E6E" w:rsidP="00CD1E6E">
      <w:pPr>
        <w:rPr>
          <w:bCs/>
        </w:rPr>
      </w:pPr>
      <w:r>
        <w:rPr>
          <w:bCs/>
        </w:rPr>
        <w:t>Tablice</w:t>
      </w:r>
      <w:r w:rsidRPr="0073449E">
        <w:rPr>
          <w:bCs/>
        </w:rPr>
        <w:t xml:space="preserve"> se obavezno opisuju tekstom </w:t>
      </w:r>
      <w:r>
        <w:rPr>
          <w:b/>
        </w:rPr>
        <w:t>iznad</w:t>
      </w:r>
      <w:r w:rsidRPr="0073449E">
        <w:rPr>
          <w:bCs/>
        </w:rPr>
        <w:t xml:space="preserve"> </w:t>
      </w:r>
      <w:r>
        <w:rPr>
          <w:bCs/>
        </w:rPr>
        <w:t>tablice</w:t>
      </w:r>
      <w:r w:rsidRPr="0073449E">
        <w:rPr>
          <w:bCs/>
        </w:rPr>
        <w:t>.</w:t>
      </w:r>
    </w:p>
    <w:p w14:paraId="75F02649" w14:textId="77777777" w:rsidR="00CD1E6E" w:rsidRDefault="00CD1E6E" w:rsidP="00CD1E6E">
      <w:pPr>
        <w:rPr>
          <w:bCs/>
        </w:rPr>
      </w:pPr>
    </w:p>
    <w:p w14:paraId="3F44BA78" w14:textId="77777777" w:rsidR="00CD1E6E" w:rsidRPr="0073449E" w:rsidRDefault="00CD1E6E" w:rsidP="00CD1E6E">
      <w:pPr>
        <w:rPr>
          <w:bCs/>
        </w:rPr>
      </w:pPr>
    </w:p>
    <w:p w14:paraId="54DD8FED" w14:textId="77777777" w:rsidR="000562E9" w:rsidRDefault="000562E9" w:rsidP="00CD1E6E">
      <w:pPr>
        <w:pStyle w:val="Opisslike"/>
        <w:jc w:val="left"/>
      </w:pPr>
      <w:bookmarkStart w:id="23" w:name="_Toc162267075"/>
      <w:r>
        <w:lastRenderedPageBreak/>
        <w:t xml:space="preserve">Tablica </w:t>
      </w:r>
      <w:fldSimple w:instr=" STYLEREF 1 \s ">
        <w:r w:rsidR="008E4B15">
          <w:rPr>
            <w:noProof/>
          </w:rPr>
          <w:t>2</w:t>
        </w:r>
      </w:fldSimple>
      <w:r>
        <w:t>.</w:t>
      </w:r>
      <w:fldSimple w:instr=" SEQ Tablica \* ARABIC \s 1 ">
        <w:r w:rsidR="008E4B15">
          <w:rPr>
            <w:noProof/>
          </w:rPr>
          <w:t>1</w:t>
        </w:r>
      </w:fldSimple>
      <w:r w:rsidRPr="000562E9">
        <w:t xml:space="preserve"> </w:t>
      </w:r>
      <w:r>
        <w:t>Parametri prijenosnog linka</w:t>
      </w:r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1460"/>
        <w:gridCol w:w="1461"/>
        <w:gridCol w:w="1461"/>
        <w:gridCol w:w="1461"/>
      </w:tblGrid>
      <w:tr w:rsidR="003E2212" w14:paraId="514D3D86" w14:textId="77777777">
        <w:trPr>
          <w:jc w:val="center"/>
        </w:trPr>
        <w:tc>
          <w:tcPr>
            <w:tcW w:w="1460" w:type="dxa"/>
          </w:tcPr>
          <w:p w14:paraId="52E74CAA" w14:textId="77777777" w:rsidR="003E2212" w:rsidRDefault="003E2212">
            <w:pPr>
              <w:pStyle w:val="slika"/>
            </w:pPr>
            <w:proofErr w:type="spellStart"/>
            <w:r>
              <w:t>prijenosna</w:t>
            </w:r>
            <w:proofErr w:type="spellEnd"/>
            <w:r>
              <w:t xml:space="preserve"> </w:t>
            </w:r>
            <w:proofErr w:type="spellStart"/>
            <w:r>
              <w:t>brzina</w:t>
            </w:r>
            <w:proofErr w:type="spellEnd"/>
          </w:p>
        </w:tc>
        <w:tc>
          <w:tcPr>
            <w:tcW w:w="1460" w:type="dxa"/>
          </w:tcPr>
          <w:p w14:paraId="0E75003C" w14:textId="77777777" w:rsidR="003E2212" w:rsidRDefault="003E2212">
            <w:pPr>
              <w:pStyle w:val="slika"/>
            </w:pPr>
            <w:proofErr w:type="spellStart"/>
            <w:r>
              <w:t>širina</w:t>
            </w:r>
            <w:proofErr w:type="spellEnd"/>
            <w:r>
              <w:t xml:space="preserve"> </w:t>
            </w:r>
            <w:proofErr w:type="spellStart"/>
            <w:r>
              <w:t>prijenosnog</w:t>
            </w:r>
            <w:proofErr w:type="spellEnd"/>
            <w:r>
              <w:t xml:space="preserve"> </w:t>
            </w:r>
            <w:proofErr w:type="spellStart"/>
            <w:r>
              <w:t>pojasa</w:t>
            </w:r>
            <w:proofErr w:type="spellEnd"/>
          </w:p>
        </w:tc>
        <w:tc>
          <w:tcPr>
            <w:tcW w:w="1461" w:type="dxa"/>
          </w:tcPr>
          <w:p w14:paraId="3996B58B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65BF74BA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7CEDFE99" w14:textId="77777777" w:rsidR="003E2212" w:rsidRDefault="003E2212">
            <w:pPr>
              <w:pStyle w:val="slika"/>
            </w:pPr>
          </w:p>
        </w:tc>
      </w:tr>
      <w:tr w:rsidR="003E2212" w14:paraId="32D2FD9A" w14:textId="77777777">
        <w:trPr>
          <w:jc w:val="center"/>
        </w:trPr>
        <w:tc>
          <w:tcPr>
            <w:tcW w:w="1460" w:type="dxa"/>
          </w:tcPr>
          <w:p w14:paraId="1B3E26F5" w14:textId="77777777" w:rsidR="003E2212" w:rsidRDefault="003E2212">
            <w:pPr>
              <w:pStyle w:val="slika"/>
            </w:pPr>
          </w:p>
        </w:tc>
        <w:tc>
          <w:tcPr>
            <w:tcW w:w="1460" w:type="dxa"/>
          </w:tcPr>
          <w:p w14:paraId="3A694059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72D66AC6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26CB22F8" w14:textId="77777777" w:rsidR="003E2212" w:rsidRDefault="003E2212">
            <w:pPr>
              <w:pStyle w:val="slika"/>
            </w:pPr>
          </w:p>
        </w:tc>
        <w:tc>
          <w:tcPr>
            <w:tcW w:w="1461" w:type="dxa"/>
          </w:tcPr>
          <w:p w14:paraId="5A095371" w14:textId="77777777" w:rsidR="003E2212" w:rsidRDefault="003E2212">
            <w:pPr>
              <w:pStyle w:val="slika"/>
            </w:pPr>
          </w:p>
        </w:tc>
      </w:tr>
    </w:tbl>
    <w:p w14:paraId="6357D7D5" w14:textId="77777777" w:rsidR="003E2212" w:rsidRDefault="003E2212">
      <w:r>
        <w:t>Tablicu svakako centrirajte, tj. postavite na sredinu stranice. Načelo referenciranja na tablicu je isto kao i kod slika.</w:t>
      </w:r>
    </w:p>
    <w:p w14:paraId="3BFFECE2" w14:textId="77777777" w:rsidR="003E2212" w:rsidRDefault="003E2212">
      <w:pPr>
        <w:pStyle w:val="Naslov2"/>
      </w:pPr>
      <w:bookmarkStart w:id="24" w:name="_Toc230174896"/>
      <w:r>
        <w:t>Izrazi</w:t>
      </w:r>
      <w:r w:rsidR="000333D8">
        <w:t xml:space="preserve"> ili formule</w:t>
      </w:r>
      <w:bookmarkEnd w:id="24"/>
    </w:p>
    <w:p w14:paraId="642F6028" w14:textId="77777777" w:rsidR="003E2212" w:rsidRDefault="00370525">
      <w:r>
        <w:t>Izrazi se obilježavaju brojevima u zagradi, uz desni rub stranice, a u tekstu se poziva na broj izraza.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20"/>
        <w:gridCol w:w="668"/>
      </w:tblGrid>
      <w:tr w:rsidR="00370525" w14:paraId="529F11C7" w14:textId="77777777" w:rsidTr="00511661">
        <w:tc>
          <w:tcPr>
            <w:tcW w:w="8330" w:type="dxa"/>
            <w:vAlign w:val="center"/>
          </w:tcPr>
          <w:p w14:paraId="0888D85E" w14:textId="77777777" w:rsidR="00370525" w:rsidRPr="00511661" w:rsidRDefault="00370525" w:rsidP="00370525">
            <w:pPr>
              <w:pStyle w:val="formula"/>
              <w:rPr>
                <w:lang w:val="hr-HR"/>
              </w:rPr>
            </w:pPr>
            <w:r w:rsidRPr="00511661">
              <w:rPr>
                <w:position w:val="-12"/>
                <w:lang w:val="hr-HR"/>
              </w:rPr>
              <w:object w:dxaOrig="2140" w:dyaOrig="400" w14:anchorId="75EB4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65pt;height:21.05pt" o:ole="">
                  <v:imagedata r:id="rId20" o:title=""/>
                </v:shape>
                <o:OLEObject Type="Embed" ProgID="Equation.DSMT4" ShapeID="_x0000_i1025" DrawAspect="Content" ObjectID="_1840788111" r:id="rId21"/>
              </w:object>
            </w:r>
          </w:p>
        </w:tc>
        <w:tc>
          <w:tcPr>
            <w:tcW w:w="674" w:type="dxa"/>
            <w:vAlign w:val="center"/>
          </w:tcPr>
          <w:p w14:paraId="04E14EF7" w14:textId="77777777" w:rsidR="00370525" w:rsidRPr="00511661" w:rsidRDefault="00370525" w:rsidP="00511661">
            <w:pPr>
              <w:pStyle w:val="formula"/>
              <w:jc w:val="right"/>
              <w:rPr>
                <w:lang w:val="hr-HR"/>
              </w:rPr>
            </w:pPr>
            <w:r w:rsidRPr="00511661">
              <w:rPr>
                <w:lang w:val="hr-HR"/>
              </w:rPr>
              <w:t>(1)</w:t>
            </w:r>
          </w:p>
        </w:tc>
      </w:tr>
    </w:tbl>
    <w:p w14:paraId="4BC847D1" w14:textId="77777777" w:rsidR="00C6081F" w:rsidRDefault="00C23F04" w:rsidP="00C6081F">
      <w:pPr>
        <w:pStyle w:val="Naslov2"/>
      </w:pPr>
      <w:bookmarkStart w:id="25" w:name="_Toc230174897"/>
      <w:r>
        <w:t>Kô</w:t>
      </w:r>
      <w:r w:rsidR="00C6081F" w:rsidRPr="00C6081F">
        <w:t>d u radu</w:t>
      </w:r>
      <w:bookmarkEnd w:id="25"/>
    </w:p>
    <w:p w14:paraId="619CB49A" w14:textId="77777777" w:rsidR="005F0A87" w:rsidRDefault="005F0A87" w:rsidP="005F0A87">
      <w:r>
        <w:t xml:space="preserve">Programski kôd piše se koristeći stil </w:t>
      </w:r>
      <w:r w:rsidRPr="005F0A87">
        <w:rPr>
          <w:b/>
          <w:bCs/>
          <w:i/>
          <w:iCs/>
        </w:rPr>
        <w:t>Kôd</w:t>
      </w:r>
      <w:r>
        <w:t>.</w:t>
      </w:r>
    </w:p>
    <w:p w14:paraId="5D780201" w14:textId="7DF3A373" w:rsidR="00C6081F" w:rsidRDefault="00C6081F" w:rsidP="00C6081F">
      <w:r>
        <w:t>Pr</w:t>
      </w:r>
      <w:r w:rsidR="000352C9">
        <w:t>ogramski k</w:t>
      </w:r>
      <w:r w:rsidR="00BD02AB">
        <w:t>ô</w:t>
      </w:r>
      <w:r w:rsidR="000352C9">
        <w:t>d može biti označen brojem kao</w:t>
      </w:r>
      <w:r>
        <w:t xml:space="preserve"> tablica i</w:t>
      </w:r>
      <w:r w:rsidR="000352C9">
        <w:t>li</w:t>
      </w:r>
      <w:r>
        <w:t xml:space="preserve"> slika (ako </w:t>
      </w:r>
      <w:r w:rsidR="00992F36">
        <w:t>prikazuje primjer</w:t>
      </w:r>
      <w:r w:rsidR="0002086C">
        <w:t xml:space="preserve"> nekog programskog rješenja</w:t>
      </w:r>
      <w:r>
        <w:t>)</w:t>
      </w:r>
      <w:r w:rsidR="000352C9">
        <w:t>,</w:t>
      </w:r>
      <w:r>
        <w:t xml:space="preserve"> ili</w:t>
      </w:r>
      <w:r w:rsidR="000352C9">
        <w:t xml:space="preserve"> može biti i bez broja ako se radi o par </w:t>
      </w:r>
      <w:r>
        <w:t>redaka koda</w:t>
      </w:r>
      <w:r w:rsidR="0002086C">
        <w:t xml:space="preserve">, u </w:t>
      </w:r>
      <w:r w:rsidR="00A3137A">
        <w:t>svrhu dodatnog pojašnjenja teksta.</w:t>
      </w:r>
    </w:p>
    <w:p w14:paraId="5FF1BB79" w14:textId="4CBE86CC" w:rsidR="00C6081F" w:rsidRDefault="00A3137A" w:rsidP="00C6081F">
      <w:r>
        <w:t>Primjerice, kôd programa za pronalazak pozicije zadnjeg pojavljivanja znaka u nizu</w:t>
      </w:r>
      <w:r w:rsidR="00066052">
        <w:t xml:space="preserve"> bit će označen brojkom:</w:t>
      </w:r>
    </w:p>
    <w:p w14:paraId="57B20C5D" w14:textId="77777777" w:rsidR="00C6081F" w:rsidRPr="009F4605" w:rsidRDefault="000352C9" w:rsidP="009F4605">
      <w:pPr>
        <w:pStyle w:val="Kd"/>
      </w:pPr>
      <w:proofErr w:type="spellStart"/>
      <w:r w:rsidRPr="009F4605">
        <w:t>char</w:t>
      </w:r>
      <w:proofErr w:type="spellEnd"/>
      <w:r w:rsidRPr="009F4605">
        <w:t xml:space="preserve"> *</w:t>
      </w:r>
      <w:proofErr w:type="spellStart"/>
      <w:r w:rsidRPr="009F4605">
        <w:t>trazizad</w:t>
      </w:r>
      <w:proofErr w:type="spellEnd"/>
      <w:r w:rsidRPr="009F4605">
        <w:t>(</w:t>
      </w:r>
      <w:proofErr w:type="spellStart"/>
      <w:r w:rsidRPr="009F4605">
        <w:t>char</w:t>
      </w:r>
      <w:proofErr w:type="spellEnd"/>
      <w:r w:rsidRPr="009F4605">
        <w:t xml:space="preserve"> *</w:t>
      </w:r>
      <w:proofErr w:type="spellStart"/>
      <w:r w:rsidRPr="009F4605">
        <w:t>text</w:t>
      </w:r>
      <w:proofErr w:type="spellEnd"/>
      <w:r w:rsidRPr="009F4605">
        <w:t xml:space="preserve">, </w:t>
      </w:r>
      <w:proofErr w:type="spellStart"/>
      <w:r w:rsidRPr="009F4605">
        <w:t>char</w:t>
      </w:r>
      <w:proofErr w:type="spellEnd"/>
      <w:r w:rsidRPr="009F4605">
        <w:t xml:space="preserve"> znak</w:t>
      </w:r>
      <w:r w:rsidR="00C6081F" w:rsidRPr="009F4605">
        <w:t xml:space="preserve">) { </w:t>
      </w:r>
    </w:p>
    <w:p w14:paraId="64912BD7" w14:textId="77777777" w:rsidR="00C6081F" w:rsidRPr="009F4605" w:rsidRDefault="00C6081F" w:rsidP="009F4605">
      <w:pPr>
        <w:pStyle w:val="Kd"/>
      </w:pPr>
      <w:r w:rsidRPr="009F4605">
        <w:t xml:space="preserve">  </w:t>
      </w:r>
      <w:proofErr w:type="spellStart"/>
      <w:r w:rsidRPr="009F4605">
        <w:t>char</w:t>
      </w:r>
      <w:proofErr w:type="spellEnd"/>
      <w:r w:rsidRPr="009F4605">
        <w:t xml:space="preserve"> *t; </w:t>
      </w:r>
    </w:p>
    <w:p w14:paraId="304BD210" w14:textId="77777777" w:rsidR="00C6081F" w:rsidRPr="009F4605" w:rsidRDefault="000352C9" w:rsidP="009F4605">
      <w:pPr>
        <w:pStyle w:val="Kd"/>
      </w:pPr>
      <w:r w:rsidRPr="009F4605">
        <w:t xml:space="preserve">  </w:t>
      </w:r>
      <w:proofErr w:type="spellStart"/>
      <w:r w:rsidRPr="009F4605">
        <w:t>if</w:t>
      </w:r>
      <w:proofErr w:type="spellEnd"/>
      <w:r w:rsidRPr="009F4605">
        <w:t>(*</w:t>
      </w:r>
      <w:proofErr w:type="spellStart"/>
      <w:r w:rsidRPr="009F4605">
        <w:t>text</w:t>
      </w:r>
      <w:proofErr w:type="spellEnd"/>
      <w:r w:rsidRPr="009F4605">
        <w:t xml:space="preserve"> == '\0'</w:t>
      </w:r>
      <w:r w:rsidR="00C6081F" w:rsidRPr="009F4605">
        <w:t xml:space="preserve">) </w:t>
      </w:r>
    </w:p>
    <w:p w14:paraId="67C68C6C" w14:textId="77777777" w:rsidR="00C6081F" w:rsidRPr="009F4605" w:rsidRDefault="00C6081F" w:rsidP="009F4605">
      <w:pPr>
        <w:pStyle w:val="Kd"/>
      </w:pPr>
      <w:proofErr w:type="spellStart"/>
      <w:r w:rsidRPr="009F4605">
        <w:t>return</w:t>
      </w:r>
      <w:proofErr w:type="spellEnd"/>
      <w:r w:rsidRPr="009F4605">
        <w:t xml:space="preserve"> NULL; </w:t>
      </w:r>
    </w:p>
    <w:p w14:paraId="4705F88E" w14:textId="77777777" w:rsidR="00C6081F" w:rsidRPr="009F4605" w:rsidRDefault="00C6081F" w:rsidP="009F4605">
      <w:pPr>
        <w:pStyle w:val="Kd"/>
      </w:pPr>
      <w:r w:rsidRPr="009F4605">
        <w:t xml:space="preserve">  t = </w:t>
      </w:r>
      <w:proofErr w:type="spellStart"/>
      <w:r w:rsidRPr="009F4605">
        <w:t>trazizad</w:t>
      </w:r>
      <w:proofErr w:type="spellEnd"/>
      <w:r w:rsidRPr="009F4605">
        <w:t xml:space="preserve">(text+1,znak); </w:t>
      </w:r>
    </w:p>
    <w:p w14:paraId="4B1D39F3" w14:textId="77777777" w:rsidR="00C6081F" w:rsidRPr="009F4605" w:rsidRDefault="000352C9" w:rsidP="009F4605">
      <w:pPr>
        <w:pStyle w:val="Kd"/>
      </w:pPr>
      <w:r w:rsidRPr="009F4605">
        <w:t xml:space="preserve">  </w:t>
      </w:r>
      <w:proofErr w:type="spellStart"/>
      <w:r w:rsidRPr="009F4605">
        <w:t>if</w:t>
      </w:r>
      <w:proofErr w:type="spellEnd"/>
      <w:r w:rsidRPr="009F4605">
        <w:t>(t != NULL</w:t>
      </w:r>
      <w:r w:rsidR="00C6081F" w:rsidRPr="009F4605">
        <w:t xml:space="preserve">) </w:t>
      </w:r>
    </w:p>
    <w:p w14:paraId="3B44FB5D" w14:textId="77777777" w:rsidR="00C6081F" w:rsidRPr="009F4605" w:rsidRDefault="00C6081F" w:rsidP="009F4605">
      <w:pPr>
        <w:pStyle w:val="Kd"/>
      </w:pPr>
      <w:proofErr w:type="spellStart"/>
      <w:r w:rsidRPr="009F4605">
        <w:t>return</w:t>
      </w:r>
      <w:proofErr w:type="spellEnd"/>
      <w:r w:rsidRPr="009F4605">
        <w:t xml:space="preserve"> t; </w:t>
      </w:r>
    </w:p>
    <w:p w14:paraId="606C01B0" w14:textId="77777777" w:rsidR="00C6081F" w:rsidRPr="009F4605" w:rsidRDefault="000352C9" w:rsidP="009F4605">
      <w:pPr>
        <w:pStyle w:val="Kd"/>
      </w:pPr>
      <w:r w:rsidRPr="009F4605">
        <w:t xml:space="preserve">  </w:t>
      </w:r>
      <w:proofErr w:type="spellStart"/>
      <w:r w:rsidRPr="009F4605">
        <w:t>if</w:t>
      </w:r>
      <w:proofErr w:type="spellEnd"/>
      <w:r w:rsidRPr="009F4605">
        <w:t>(*</w:t>
      </w:r>
      <w:proofErr w:type="spellStart"/>
      <w:r w:rsidRPr="009F4605">
        <w:t>text</w:t>
      </w:r>
      <w:proofErr w:type="spellEnd"/>
      <w:r w:rsidRPr="009F4605">
        <w:t xml:space="preserve"> == znak</w:t>
      </w:r>
      <w:r w:rsidR="00C6081F" w:rsidRPr="009F4605">
        <w:t xml:space="preserve">) </w:t>
      </w:r>
      <w:r w:rsidR="00C6081F" w:rsidRPr="009F4605">
        <w:tab/>
      </w:r>
    </w:p>
    <w:p w14:paraId="2A89B426" w14:textId="77777777" w:rsidR="00C6081F" w:rsidRPr="009F4605" w:rsidRDefault="00C6081F" w:rsidP="009F4605">
      <w:pPr>
        <w:pStyle w:val="Kd"/>
      </w:pPr>
      <w:proofErr w:type="spellStart"/>
      <w:r w:rsidRPr="009F4605">
        <w:t>return</w:t>
      </w:r>
      <w:proofErr w:type="spellEnd"/>
      <w:r w:rsidRPr="009F4605">
        <w:t xml:space="preserve"> </w:t>
      </w:r>
      <w:proofErr w:type="spellStart"/>
      <w:r w:rsidRPr="009F4605">
        <w:t>text</w:t>
      </w:r>
      <w:proofErr w:type="spellEnd"/>
      <w:r w:rsidRPr="009F4605">
        <w:t xml:space="preserve">; </w:t>
      </w:r>
    </w:p>
    <w:p w14:paraId="7FD0EF44" w14:textId="77777777" w:rsidR="00C6081F" w:rsidRPr="009F4605" w:rsidRDefault="00C6081F" w:rsidP="009F4605">
      <w:pPr>
        <w:pStyle w:val="Kd"/>
      </w:pPr>
      <w:r w:rsidRPr="009F4605">
        <w:t xml:space="preserve">  </w:t>
      </w:r>
      <w:proofErr w:type="spellStart"/>
      <w:r w:rsidRPr="009F4605">
        <w:t>return</w:t>
      </w:r>
      <w:proofErr w:type="spellEnd"/>
      <w:r w:rsidRPr="009F4605">
        <w:t xml:space="preserve"> NULL; </w:t>
      </w:r>
      <w:r w:rsidRPr="009F4605">
        <w:br/>
        <w:t xml:space="preserve">} </w:t>
      </w:r>
    </w:p>
    <w:p w14:paraId="0D77FF43" w14:textId="77777777" w:rsidR="000562E9" w:rsidRDefault="000562E9" w:rsidP="000562E9">
      <w:pPr>
        <w:pStyle w:val="Opisslike"/>
      </w:pPr>
      <w:bookmarkStart w:id="26" w:name="_Toc294078683"/>
      <w:bookmarkStart w:id="27" w:name="_Toc162267078"/>
      <w:r>
        <w:t xml:space="preserve">Kôd </w:t>
      </w:r>
      <w:fldSimple w:instr=" STYLEREF 1 \s ">
        <w:r w:rsidR="008E4B15">
          <w:rPr>
            <w:noProof/>
          </w:rPr>
          <w:t>2</w:t>
        </w:r>
      </w:fldSimple>
      <w:r>
        <w:t>.</w:t>
      </w:r>
      <w:fldSimple w:instr=" SEQ Kôd \* ARABIC \s 1 ">
        <w:r w:rsidR="008E4B15">
          <w:rPr>
            <w:noProof/>
          </w:rPr>
          <w:t>1</w:t>
        </w:r>
      </w:fldSimple>
      <w:r w:rsidRPr="000562E9">
        <w:t xml:space="preserve"> </w:t>
      </w:r>
      <w:r w:rsidRPr="000352C9">
        <w:t>Program za pronalazak pozicije zadnjeg pojavljivanja znaka u nizu</w:t>
      </w:r>
      <w:bookmarkEnd w:id="26"/>
      <w:bookmarkEnd w:id="27"/>
    </w:p>
    <w:p w14:paraId="4F88750C" w14:textId="3CD89315" w:rsidR="00843DB4" w:rsidRPr="00843DB4" w:rsidRDefault="00066052" w:rsidP="00843DB4">
      <w:r>
        <w:lastRenderedPageBreak/>
        <w:t>S druge strane, jedna ili dvije linije k</w:t>
      </w:r>
      <w:r w:rsidR="00CC43EC">
        <w:t>ô</w:t>
      </w:r>
      <w:r>
        <w:t>da, kao npr.</w:t>
      </w:r>
      <w:r w:rsidR="00843DB4">
        <w:t>:</w:t>
      </w:r>
    </w:p>
    <w:p w14:paraId="40FF20AE" w14:textId="77777777" w:rsidR="00C6081F" w:rsidRPr="00F761D0" w:rsidRDefault="00C6081F" w:rsidP="00F761D0">
      <w:pPr>
        <w:pStyle w:val="Kd"/>
      </w:pPr>
      <w:proofErr w:type="spellStart"/>
      <w:r w:rsidRPr="00F761D0">
        <w:t>int</w:t>
      </w:r>
      <w:proofErr w:type="spellEnd"/>
      <w:r w:rsidRPr="00F761D0">
        <w:t xml:space="preserve"> </w:t>
      </w:r>
      <w:proofErr w:type="spellStart"/>
      <w:r w:rsidRPr="00F761D0">
        <w:t>nazivVarijable</w:t>
      </w:r>
      <w:proofErr w:type="spellEnd"/>
      <w:r w:rsidRPr="00F761D0">
        <w:t>;</w:t>
      </w:r>
    </w:p>
    <w:p w14:paraId="16958C74" w14:textId="77777777" w:rsidR="00C6081F" w:rsidRDefault="00C6081F" w:rsidP="00F761D0">
      <w:pPr>
        <w:pStyle w:val="Kd"/>
      </w:pPr>
      <w:proofErr w:type="spellStart"/>
      <w:r w:rsidRPr="00F761D0">
        <w:t>nazivVarijable</w:t>
      </w:r>
      <w:proofErr w:type="spellEnd"/>
      <w:r w:rsidRPr="00F761D0">
        <w:t xml:space="preserve"> = </w:t>
      </w:r>
      <w:proofErr w:type="spellStart"/>
      <w:r w:rsidRPr="00F761D0">
        <w:t>funkcijaRacunajFaktorijele</w:t>
      </w:r>
      <w:proofErr w:type="spellEnd"/>
      <w:r w:rsidRPr="00F761D0">
        <w:t>(5);</w:t>
      </w:r>
    </w:p>
    <w:p w14:paraId="49C3AC39" w14:textId="73D7A35E" w:rsidR="00066052" w:rsidRPr="00F761D0" w:rsidRDefault="00066052" w:rsidP="00066052">
      <w:r>
        <w:t xml:space="preserve">mogu se navoditi i bez numeracije, ako </w:t>
      </w:r>
      <w:r w:rsidR="00CC43EC">
        <w:t>služe kao primjer prilikom objašnjavanja nečega (primijetite da u tom slučaju kôd može biti i dio rečenice, kao u ovom primjeru).</w:t>
      </w:r>
    </w:p>
    <w:p w14:paraId="6B7C29E3" w14:textId="108A9C5B" w:rsidR="00C9275B" w:rsidRDefault="00F761D0" w:rsidP="00C9275B">
      <w:r>
        <w:t>A</w:t>
      </w:r>
      <w:r w:rsidR="00843DB4" w:rsidRPr="00F761D0">
        <w:t>ko se neki k</w:t>
      </w:r>
      <w:r w:rsidR="009C43A6">
        <w:t>ô</w:t>
      </w:r>
      <w:r w:rsidR="00843DB4" w:rsidRPr="00F761D0">
        <w:t>d (</w:t>
      </w:r>
      <w:r w:rsidR="000352C9">
        <w:t xml:space="preserve">npr. </w:t>
      </w:r>
      <w:r w:rsidR="00843DB4" w:rsidRPr="00F761D0">
        <w:t>naziv klase, varijable ili metode)</w:t>
      </w:r>
      <w:r>
        <w:t xml:space="preserve">, npr. </w:t>
      </w:r>
      <w:proofErr w:type="spellStart"/>
      <w:r w:rsidRPr="00F761D0">
        <w:rPr>
          <w:rStyle w:val="KdutekstuChar"/>
        </w:rPr>
        <w:t>nazivVarijable</w:t>
      </w:r>
      <w:proofErr w:type="spellEnd"/>
      <w:r>
        <w:t xml:space="preserve"> p</w:t>
      </w:r>
      <w:r w:rsidR="00843DB4" w:rsidRPr="00F761D0">
        <w:t>ojavljuje unutar teksta</w:t>
      </w:r>
      <w:r w:rsidR="004B504A">
        <w:t>,</w:t>
      </w:r>
      <w:r w:rsidR="00843DB4" w:rsidRPr="00F761D0">
        <w:t xml:space="preserve"> onda se to treba označiti stilom </w:t>
      </w:r>
      <w:r w:rsidRPr="004B504A">
        <w:rPr>
          <w:b/>
          <w:bCs/>
          <w:i/>
        </w:rPr>
        <w:t>Kôd u tekstu</w:t>
      </w:r>
      <w:r>
        <w:t>.</w:t>
      </w:r>
    </w:p>
    <w:p w14:paraId="05E295F6" w14:textId="1485C8FC" w:rsidR="006947B9" w:rsidRDefault="006947B9" w:rsidP="00C9275B">
      <w:pPr>
        <w:pStyle w:val="Naslov1"/>
      </w:pPr>
      <w:bookmarkStart w:id="28" w:name="_Toc230174898"/>
      <w:r>
        <w:lastRenderedPageBreak/>
        <w:t>Pisanje stranih riječi</w:t>
      </w:r>
      <w:bookmarkEnd w:id="28"/>
    </w:p>
    <w:p w14:paraId="609FA33C" w14:textId="77777777" w:rsidR="006947B9" w:rsidRDefault="006947B9" w:rsidP="006947B9">
      <w:r>
        <w:t>S obzirom da su gotovo sve strane riječi u području koje koristite engleskog podrijetla, način korištenja tih stranih riječi u tekstu je sljedeći:</w:t>
      </w:r>
    </w:p>
    <w:p w14:paraId="67460D5A" w14:textId="77777777" w:rsidR="004D2454" w:rsidRDefault="006947B9" w:rsidP="006947B9">
      <w:r>
        <w:t xml:space="preserve">Uređaj koji povezuje lokalne mreže na fizičkom sloju je obnavljač (engl. </w:t>
      </w:r>
      <w:proofErr w:type="spellStart"/>
      <w:r>
        <w:rPr>
          <w:i/>
          <w:iCs/>
        </w:rPr>
        <w:t>repeater</w:t>
      </w:r>
      <w:proofErr w:type="spellEnd"/>
      <w:r>
        <w:t xml:space="preserve">). U lokalnim mrežama koje koriste </w:t>
      </w:r>
      <w:proofErr w:type="spellStart"/>
      <w:r>
        <w:t>parično</w:t>
      </w:r>
      <w:proofErr w:type="spellEnd"/>
      <w:r>
        <w:t xml:space="preserve"> kabliranje za tu se svrhu koristi </w:t>
      </w:r>
      <w:proofErr w:type="spellStart"/>
      <w:r>
        <w:t>parični</w:t>
      </w:r>
      <w:proofErr w:type="spellEnd"/>
      <w:r>
        <w:t xml:space="preserve"> obnavljač (engl. </w:t>
      </w:r>
      <w:proofErr w:type="spellStart"/>
      <w:r>
        <w:rPr>
          <w:i/>
          <w:iCs/>
        </w:rPr>
        <w:t>hub</w:t>
      </w:r>
      <w:proofErr w:type="spellEnd"/>
      <w:r>
        <w:t xml:space="preserve">). Umjesto </w:t>
      </w:r>
      <w:proofErr w:type="spellStart"/>
      <w:r>
        <w:rPr>
          <w:i/>
          <w:iCs/>
        </w:rPr>
        <w:t>hubova</w:t>
      </w:r>
      <w:proofErr w:type="spellEnd"/>
      <w:r>
        <w:t xml:space="preserve"> sve češće se koriste komutacijski LAN čvorovi (engl. LAN </w:t>
      </w:r>
      <w:proofErr w:type="spellStart"/>
      <w:r>
        <w:rPr>
          <w:i/>
          <w:iCs/>
        </w:rPr>
        <w:t>switch</w:t>
      </w:r>
      <w:proofErr w:type="spellEnd"/>
      <w:r>
        <w:t xml:space="preserve">). </w:t>
      </w:r>
    </w:p>
    <w:p w14:paraId="057B1B14" w14:textId="6C7D0560" w:rsidR="006947B9" w:rsidRDefault="006947B9" w:rsidP="006947B9">
      <w:r w:rsidRPr="00FC3479">
        <w:t>Dakle, riječ za koju student nije u mogućnosti definirati adekvatan prijevod s hrvatskog na engleski jezik moguće je ostaviti u izvorno</w:t>
      </w:r>
      <w:r w:rsidR="00BD7782" w:rsidRPr="00FC3479">
        <w:t>m</w:t>
      </w:r>
      <w:r w:rsidRPr="00FC3479">
        <w:t xml:space="preserve"> obliku, ali se tada piše kurzivom (</w:t>
      </w:r>
      <w:proofErr w:type="spellStart"/>
      <w:r w:rsidRPr="00FC3479">
        <w:rPr>
          <w:i/>
          <w:iCs/>
        </w:rPr>
        <w:t>italic</w:t>
      </w:r>
      <w:proofErr w:type="spellEnd"/>
      <w:r w:rsidRPr="00FC3479">
        <w:t xml:space="preserve">). Naravno, obaveza je autora </w:t>
      </w:r>
      <w:r w:rsidR="004D2454" w:rsidRPr="00FC3479">
        <w:t>završnog</w:t>
      </w:r>
      <w:r w:rsidRPr="00FC3479">
        <w:t xml:space="preserve"> rada da</w:t>
      </w:r>
      <w:r w:rsidR="00FC3479">
        <w:t>,</w:t>
      </w:r>
      <w:r w:rsidRPr="00FC3479">
        <w:t xml:space="preserve"> u suradnji s mentorom, prevede što je više izraza.</w:t>
      </w:r>
    </w:p>
    <w:p w14:paraId="5ECA7886" w14:textId="77777777" w:rsidR="006947B9" w:rsidRDefault="006947B9" w:rsidP="006947B9">
      <w:r>
        <w:t xml:space="preserve">U nekim se LAN-ovima koristi asinkroni način prijenosa (engl. </w:t>
      </w:r>
      <w:proofErr w:type="spellStart"/>
      <w:r>
        <w:rPr>
          <w:i/>
          <w:iCs/>
        </w:rPr>
        <w:t>Asynchronous</w:t>
      </w:r>
      <w:proofErr w:type="spellEnd"/>
      <w:r>
        <w:rPr>
          <w:i/>
          <w:iCs/>
        </w:rPr>
        <w:t xml:space="preserve"> Transfer Mode</w:t>
      </w:r>
      <w:r>
        <w:t xml:space="preserve">, skraćeno ATM). Treći sloj ATM mreže je prilagodbeni sloj ATM-a (engl. ATM </w:t>
      </w:r>
      <w:proofErr w:type="spellStart"/>
      <w:r>
        <w:rPr>
          <w:i/>
          <w:iCs/>
        </w:rPr>
        <w:t>Adaptation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Layer</w:t>
      </w:r>
      <w:proofErr w:type="spellEnd"/>
      <w:r>
        <w:t>, skraćeno AAL).</w:t>
      </w:r>
    </w:p>
    <w:p w14:paraId="187E979B" w14:textId="26C66466" w:rsidR="000E5435" w:rsidRDefault="006947B9" w:rsidP="00F761D0">
      <w:r>
        <w:t>Ako autor žel</w:t>
      </w:r>
      <w:r w:rsidR="00BD7782">
        <w:t>i</w:t>
      </w:r>
      <w:r>
        <w:t xml:space="preserve"> istaknuti neki dio teksta mo</w:t>
      </w:r>
      <w:r w:rsidR="00BD7782">
        <w:t>že</w:t>
      </w:r>
      <w:r>
        <w:t xml:space="preserve"> proizvoljno koristiti masno otiskivanje slova (opcija </w:t>
      </w:r>
      <w:proofErr w:type="spellStart"/>
      <w:r w:rsidRPr="00BD7782">
        <w:rPr>
          <w:b/>
          <w:bCs/>
        </w:rPr>
        <w:t>Bold</w:t>
      </w:r>
      <w:proofErr w:type="spellEnd"/>
      <w:r>
        <w:t xml:space="preserve">). Također, ako autor želi naglasiti da određeni skup riječi čini cjelinu, može dotične riječi pisati nakošeno (npr. </w:t>
      </w:r>
      <w:r>
        <w:rPr>
          <w:i/>
          <w:iCs/>
        </w:rPr>
        <w:t>asinkroni način prijenosa</w:t>
      </w:r>
      <w:r>
        <w:t>).</w:t>
      </w:r>
    </w:p>
    <w:p w14:paraId="4B8AD080" w14:textId="77777777" w:rsidR="006947B9" w:rsidRPr="00C6081F" w:rsidRDefault="000E5435" w:rsidP="000E5435">
      <w:pPr>
        <w:spacing w:before="0" w:after="0" w:line="240" w:lineRule="auto"/>
        <w:jc w:val="left"/>
      </w:pPr>
      <w:r>
        <w:br w:type="page"/>
      </w:r>
    </w:p>
    <w:p w14:paraId="276DAB5F" w14:textId="77777777" w:rsidR="003E2212" w:rsidRDefault="003E2212" w:rsidP="00331A4A">
      <w:pPr>
        <w:pStyle w:val="Naslov1"/>
      </w:pPr>
      <w:bookmarkStart w:id="29" w:name="_Toc230174899"/>
      <w:r>
        <w:lastRenderedPageBreak/>
        <w:t>Zaključak</w:t>
      </w:r>
      <w:bookmarkEnd w:id="29"/>
    </w:p>
    <w:p w14:paraId="3554326E" w14:textId="6CC898C4" w:rsidR="00CE005D" w:rsidRDefault="000333D8">
      <w:r>
        <w:t xml:space="preserve">Zaključak je završni dio rada. U zaključku treba na sustavan, koncizan i jezgrovit način dati prikaz relevantnih spoznaja, informacija, činjenica i stavova koji su opširnije razrađeni u samoj razradi </w:t>
      </w:r>
      <w:r w:rsidR="0048202D">
        <w:t>z</w:t>
      </w:r>
      <w:r>
        <w:t xml:space="preserve">avršnog rada. Dijelovi odnosno pasusi zaključka se </w:t>
      </w:r>
      <w:r w:rsidR="00246BCB">
        <w:t xml:space="preserve">formiraju kronološki prema strukturi </w:t>
      </w:r>
      <w:r w:rsidR="0048202D">
        <w:t>z</w:t>
      </w:r>
      <w:r w:rsidR="00246BCB">
        <w:t xml:space="preserve">avršnog rada. </w:t>
      </w:r>
    </w:p>
    <w:p w14:paraId="7A1F7468" w14:textId="0E3E20A0" w:rsidR="00784468" w:rsidRDefault="00784468">
      <w:pPr>
        <w:rPr>
          <w:u w:val="single"/>
        </w:rPr>
      </w:pPr>
      <w:r>
        <w:t xml:space="preserve">Zaključak se </w:t>
      </w:r>
      <w:r w:rsidRPr="002424F4">
        <w:rPr>
          <w:u w:val="single"/>
        </w:rPr>
        <w:t>ne numerira.</w:t>
      </w:r>
    </w:p>
    <w:p w14:paraId="447CCE2A" w14:textId="77777777" w:rsidR="00820D01" w:rsidRDefault="00820D01">
      <w:pPr>
        <w:rPr>
          <w:u w:val="single"/>
        </w:rPr>
      </w:pPr>
    </w:p>
    <w:p w14:paraId="4B84D718" w14:textId="316B212A" w:rsidR="00820D01" w:rsidRDefault="00820D01" w:rsidP="00820D01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Na naslov </w:t>
      </w:r>
      <w:r>
        <w:rPr>
          <w:b/>
          <w:bCs/>
        </w:rPr>
        <w:t>Zaključak</w:t>
      </w:r>
      <w:r>
        <w:t xml:space="preserve"> primijenite stil </w:t>
      </w:r>
      <w:proofErr w:type="spellStart"/>
      <w:r w:rsidRPr="0048202D">
        <w:rPr>
          <w:i/>
          <w:iCs/>
        </w:rPr>
        <w:t>Heading</w:t>
      </w:r>
      <w:proofErr w:type="spellEnd"/>
      <w:r w:rsidRPr="0048202D">
        <w:rPr>
          <w:i/>
          <w:iCs/>
        </w:rPr>
        <w:t xml:space="preserve"> 1</w:t>
      </w:r>
      <w:r>
        <w:t>, a zatim ručno maknite brojčanu oznaku.</w:t>
      </w:r>
    </w:p>
    <w:p w14:paraId="007645D0" w14:textId="5460EC11" w:rsidR="00143A87" w:rsidRDefault="00143A87">
      <w:pPr>
        <w:spacing w:before="0" w:after="0" w:line="240" w:lineRule="auto"/>
        <w:jc w:val="left"/>
      </w:pPr>
      <w:r>
        <w:br w:type="page"/>
      </w:r>
    </w:p>
    <w:p w14:paraId="054A2371" w14:textId="6C696277" w:rsidR="006074DE" w:rsidRDefault="006074DE" w:rsidP="006074DE">
      <w:r w:rsidRPr="006074DE">
        <w:lastRenderedPageBreak/>
        <w:t>Pod punom odgovornošću pismeno potvrđujem da je ovo moj autorski rad čiji niti jedan dio nije nastao kopiranjem ili plagiranjem tuđeg sadržaja</w:t>
      </w:r>
      <w:r w:rsidR="00925012">
        <w:t>, niti generiranjem od strane AI alata</w:t>
      </w:r>
      <w:r w:rsidRPr="006074DE">
        <w:t>. Prilikom izrade rada koristio sam tuđe materijale navedene u popisu literature, ali nisam kopirao niti jedan njihov dio, osim citata za koje sam naveo autora i izvor te ih jasno označio znakovima navodnika. U slučaju da se u bilo kojem trenutku dokaže suprotno, spreman sam snositi sve posljedice uključujući i poništenje javne isprave stečene dijelom i na temelju ovoga rada</w:t>
      </w:r>
      <w:r>
        <w:t>.</w:t>
      </w:r>
    </w:p>
    <w:p w14:paraId="41F61AB9" w14:textId="77777777" w:rsidR="006074DE" w:rsidRDefault="006074DE" w:rsidP="006074DE"/>
    <w:p w14:paraId="68E1D8E7" w14:textId="77777777" w:rsidR="006074DE" w:rsidRDefault="006074DE" w:rsidP="006074DE">
      <w:r>
        <w:t>U Zagrebu, datum mjesec 202x.</w:t>
      </w:r>
    </w:p>
    <w:p w14:paraId="49BC3F05" w14:textId="1BA1F6C0" w:rsidR="006074DE" w:rsidRDefault="006074DE" w:rsidP="006074DE">
      <w:pPr>
        <w:ind w:left="4536"/>
        <w:jc w:val="center"/>
      </w:pPr>
      <w:r>
        <w:t>Ime i prezime studenta</w:t>
      </w:r>
    </w:p>
    <w:p w14:paraId="72E34861" w14:textId="3B4B1047" w:rsidR="00E5406F" w:rsidRDefault="00E5406F" w:rsidP="006074DE">
      <w:pPr>
        <w:rPr>
          <w:rFonts w:ascii="Arial" w:hAnsi="Arial" w:cs="Arial"/>
          <w:b/>
          <w:bCs/>
          <w:kern w:val="32"/>
          <w:sz w:val="36"/>
          <w:szCs w:val="32"/>
        </w:rPr>
      </w:pPr>
      <w:r>
        <w:br w:type="page"/>
      </w:r>
    </w:p>
    <w:p w14:paraId="23C1C0CE" w14:textId="3F7E7F37" w:rsidR="00CE005D" w:rsidRDefault="00CE005D" w:rsidP="00AC7F58">
      <w:pPr>
        <w:pStyle w:val="Naslov1"/>
        <w:numPr>
          <w:ilvl w:val="0"/>
          <w:numId w:val="0"/>
        </w:numPr>
      </w:pPr>
      <w:bookmarkStart w:id="30" w:name="_Toc230174900"/>
      <w:r>
        <w:lastRenderedPageBreak/>
        <w:t>Popis kratica</w:t>
      </w:r>
      <w:bookmarkEnd w:id="30"/>
    </w:p>
    <w:p w14:paraId="5B0E5E99" w14:textId="77777777" w:rsidR="00CE005D" w:rsidRDefault="00CE005D" w:rsidP="00CE005D">
      <w:pPr>
        <w:pStyle w:val="nabrajanje"/>
      </w:pPr>
      <w:r>
        <w:t>ATM</w:t>
      </w:r>
      <w:r>
        <w:tab/>
      </w:r>
      <w:proofErr w:type="spellStart"/>
      <w:r>
        <w:rPr>
          <w:i/>
          <w:iCs/>
        </w:rPr>
        <w:t>Asynchronous</w:t>
      </w:r>
      <w:proofErr w:type="spellEnd"/>
      <w:r>
        <w:rPr>
          <w:i/>
          <w:iCs/>
        </w:rPr>
        <w:t xml:space="preserve"> Transfer Mode</w:t>
      </w:r>
      <w:r>
        <w:tab/>
        <w:t>asinkroni način prijenosa</w:t>
      </w:r>
    </w:p>
    <w:p w14:paraId="51500386" w14:textId="77777777" w:rsidR="00CE005D" w:rsidRDefault="00CE005D" w:rsidP="00CE005D">
      <w:pPr>
        <w:pStyle w:val="nabrajanje"/>
      </w:pPr>
      <w:r>
        <w:t>ISDN</w:t>
      </w:r>
      <w:r>
        <w:tab/>
      </w:r>
      <w:proofErr w:type="spellStart"/>
      <w:r>
        <w:rPr>
          <w:i/>
          <w:iCs/>
        </w:rPr>
        <w:t>Integrated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Services</w:t>
      </w:r>
      <w:proofErr w:type="spellEnd"/>
      <w:r>
        <w:rPr>
          <w:i/>
          <w:iCs/>
        </w:rPr>
        <w:t xml:space="preserve"> Digital Network</w:t>
      </w:r>
      <w:r>
        <w:tab/>
        <w:t>digitalna mreža integriranih usluga</w:t>
      </w:r>
    </w:p>
    <w:p w14:paraId="05A413C2" w14:textId="77777777" w:rsidR="00CE005D" w:rsidRDefault="00CE005D" w:rsidP="00CE005D">
      <w:pPr>
        <w:tabs>
          <w:tab w:val="left" w:pos="840"/>
          <w:tab w:val="left" w:pos="5040"/>
        </w:tabs>
      </w:pPr>
    </w:p>
    <w:p w14:paraId="0296B86C" w14:textId="5B14D6CC" w:rsidR="000E5435" w:rsidRDefault="00CE005D" w:rsidP="000E5435">
      <w:pPr>
        <w:tabs>
          <w:tab w:val="left" w:pos="840"/>
          <w:tab w:val="left" w:pos="5040"/>
        </w:tabs>
      </w:pPr>
      <w:r w:rsidRPr="0048202D">
        <w:rPr>
          <w:b/>
          <w:bCs/>
        </w:rPr>
        <w:t>Napomena:</w:t>
      </w:r>
      <w:r>
        <w:t xml:space="preserve"> </w:t>
      </w:r>
      <w:r w:rsidR="00112F33">
        <w:t>N</w:t>
      </w:r>
      <w:r>
        <w:t xml:space="preserve">a naslov </w:t>
      </w:r>
      <w:r w:rsidR="006B7CD9">
        <w:rPr>
          <w:b/>
          <w:bCs/>
        </w:rPr>
        <w:t>Popis kratica</w:t>
      </w:r>
      <w:r>
        <w:t xml:space="preserve"> primijenite stil </w:t>
      </w:r>
      <w:proofErr w:type="spellStart"/>
      <w:r w:rsidRPr="0048202D">
        <w:rPr>
          <w:i/>
          <w:iCs/>
        </w:rPr>
        <w:t>Heading</w:t>
      </w:r>
      <w:proofErr w:type="spellEnd"/>
      <w:r w:rsidRPr="0048202D">
        <w:rPr>
          <w:i/>
          <w:iCs/>
        </w:rPr>
        <w:t xml:space="preserve"> 1</w:t>
      </w:r>
      <w:r>
        <w:t>, a zatim ručno maknite brojčanu oznaku.</w:t>
      </w:r>
    </w:p>
    <w:p w14:paraId="6B2DAA86" w14:textId="77777777" w:rsidR="00246BCB" w:rsidRDefault="000E5435" w:rsidP="000E5435">
      <w:pPr>
        <w:spacing w:before="0" w:after="0" w:line="240" w:lineRule="auto"/>
        <w:jc w:val="left"/>
      </w:pPr>
      <w:r>
        <w:br w:type="page"/>
      </w:r>
    </w:p>
    <w:p w14:paraId="51F3C5BA" w14:textId="0420AB80" w:rsidR="00246BCB" w:rsidRDefault="00CE005D" w:rsidP="00CE005D">
      <w:pPr>
        <w:pStyle w:val="Naslov1"/>
        <w:numPr>
          <w:ilvl w:val="0"/>
          <w:numId w:val="0"/>
        </w:numPr>
      </w:pPr>
      <w:bookmarkStart w:id="31" w:name="_Toc230174901"/>
      <w:r>
        <w:lastRenderedPageBreak/>
        <w:t xml:space="preserve">Popis </w:t>
      </w:r>
      <w:r w:rsidR="00B269A1">
        <w:t>slika</w:t>
      </w:r>
      <w:bookmarkEnd w:id="31"/>
    </w:p>
    <w:p w14:paraId="7202FE8E" w14:textId="2896CD5B" w:rsidR="001F6318" w:rsidRDefault="006B7CD9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\h \z \c "Slika" </w:instrText>
      </w:r>
      <w:r>
        <w:fldChar w:fldCharType="separate"/>
      </w:r>
      <w:hyperlink w:anchor="_Toc162267070" w:history="1">
        <w:r w:rsidR="001F6318" w:rsidRPr="002A166D">
          <w:rPr>
            <w:rStyle w:val="Hiperveza"/>
            <w:noProof/>
          </w:rPr>
          <w:t>Slika 2.1 Povezivanje LAN komutatora i javne mreže</w:t>
        </w:r>
        <w:r w:rsidR="001F6318">
          <w:rPr>
            <w:noProof/>
            <w:webHidden/>
          </w:rPr>
          <w:tab/>
        </w:r>
        <w:r w:rsidR="001F6318">
          <w:rPr>
            <w:noProof/>
            <w:webHidden/>
          </w:rPr>
          <w:fldChar w:fldCharType="begin"/>
        </w:r>
        <w:r w:rsidR="001F6318">
          <w:rPr>
            <w:noProof/>
            <w:webHidden/>
          </w:rPr>
          <w:instrText xml:space="preserve"> PAGEREF _Toc162267070 \h </w:instrText>
        </w:r>
        <w:r w:rsidR="001F6318">
          <w:rPr>
            <w:noProof/>
            <w:webHidden/>
          </w:rPr>
        </w:r>
        <w:r w:rsidR="001F6318">
          <w:rPr>
            <w:noProof/>
            <w:webHidden/>
          </w:rPr>
          <w:fldChar w:fldCharType="separate"/>
        </w:r>
        <w:r w:rsidR="001F6318">
          <w:rPr>
            <w:noProof/>
            <w:webHidden/>
          </w:rPr>
          <w:t>4</w:t>
        </w:r>
        <w:r w:rsidR="001F6318">
          <w:rPr>
            <w:noProof/>
            <w:webHidden/>
          </w:rPr>
          <w:fldChar w:fldCharType="end"/>
        </w:r>
      </w:hyperlink>
    </w:p>
    <w:p w14:paraId="77EC931B" w14:textId="644C3386" w:rsidR="001F6318" w:rsidRDefault="001F6318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2267071" w:history="1">
        <w:r w:rsidRPr="002A166D">
          <w:rPr>
            <w:rStyle w:val="Hiperveza"/>
            <w:noProof/>
          </w:rPr>
          <w:t>Slika 2.2 Načelo odabiranja Captiona za sliku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_Toc162267071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D46706" w14:textId="51CDE9A6" w:rsidR="001F6318" w:rsidRDefault="001F6318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2267072" w:history="1">
        <w:r w:rsidRPr="002A166D">
          <w:rPr>
            <w:rStyle w:val="Hiperveza"/>
            <w:noProof/>
          </w:rPr>
          <w:t xml:space="preserve">Slika 2.3 Postavljanje opcije </w:t>
        </w:r>
        <w:r w:rsidRPr="002A166D">
          <w:rPr>
            <w:rStyle w:val="Hiperveza"/>
            <w:i/>
            <w:iCs/>
            <w:noProof/>
          </w:rPr>
          <w:t>Numbering</w:t>
        </w:r>
        <w:r w:rsidRPr="002A166D">
          <w:rPr>
            <w:rStyle w:val="Hiperveza"/>
            <w:noProof/>
          </w:rPr>
          <w:t xml:space="preserve"> u prozoru </w:t>
        </w:r>
        <w:r w:rsidRPr="002A166D">
          <w:rPr>
            <w:rStyle w:val="Hiperveza"/>
            <w:i/>
            <w:iCs/>
            <w:noProof/>
          </w:rPr>
          <w:t>Caption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_Toc162267072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812087" w14:textId="40612C9C" w:rsidR="001F6318" w:rsidRDefault="001F6318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hyperlink w:anchor="_Toc162267073" w:history="1">
        <w:r w:rsidRPr="002A166D">
          <w:rPr>
            <w:rStyle w:val="Hiperveza"/>
            <w:noProof/>
          </w:rPr>
          <w:t xml:space="preserve">Slika 2.4 Načelo kreiranja </w:t>
        </w:r>
        <w:r w:rsidRPr="002A166D">
          <w:rPr>
            <w:rStyle w:val="Hiperveza"/>
            <w:i/>
            <w:iCs/>
            <w:noProof/>
          </w:rPr>
          <w:t>captiona</w:t>
        </w:r>
        <w:r w:rsidRPr="002A166D">
          <w:rPr>
            <w:rStyle w:val="Hiperveza"/>
            <w:noProof/>
          </w:rPr>
          <w:t xml:space="preserve"> za tablicu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_Toc162267073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1D4022" w14:textId="18C9C299" w:rsidR="006B7CD9" w:rsidRDefault="006B7CD9" w:rsidP="006B7CD9">
      <w:r>
        <w:fldChar w:fldCharType="end"/>
      </w:r>
    </w:p>
    <w:p w14:paraId="65320C20" w14:textId="5D0DEAB6" w:rsidR="006B7CD9" w:rsidRDefault="006B7CD9" w:rsidP="006B7CD9">
      <w:r w:rsidRPr="007727DB">
        <w:rPr>
          <w:b/>
          <w:bCs/>
        </w:rPr>
        <w:t>Napomena:</w:t>
      </w:r>
      <w:r>
        <w:t xml:space="preserve"> </w:t>
      </w:r>
      <w:r w:rsidR="004A0769">
        <w:t>N</w:t>
      </w:r>
      <w:r>
        <w:t xml:space="preserve">a naslov </w:t>
      </w:r>
      <w:r>
        <w:rPr>
          <w:b/>
          <w:bCs/>
        </w:rPr>
        <w:t>Popis slika</w:t>
      </w:r>
      <w:r>
        <w:t xml:space="preserve"> primijenite stil </w:t>
      </w:r>
      <w:proofErr w:type="spellStart"/>
      <w:r w:rsidRPr="007727DB">
        <w:rPr>
          <w:i/>
          <w:iCs/>
        </w:rPr>
        <w:t>Heading</w:t>
      </w:r>
      <w:proofErr w:type="spellEnd"/>
      <w:r w:rsidRPr="007727DB">
        <w:rPr>
          <w:i/>
          <w:iCs/>
        </w:rPr>
        <w:t xml:space="preserve"> 1</w:t>
      </w:r>
      <w:r>
        <w:t xml:space="preserve">, a zatim ručno maknite brojčanu oznaku. Tablicu slika umećete na način da odaberete </w:t>
      </w:r>
      <w:r w:rsidRPr="007727DB">
        <w:rPr>
          <w:b/>
          <w:i/>
          <w:iCs/>
        </w:rPr>
        <w:t>Reference</w:t>
      </w:r>
      <w:r>
        <w:t xml:space="preserve"> </w:t>
      </w:r>
      <w:r w:rsidR="007727DB">
        <w:t>(</w:t>
      </w:r>
      <w:proofErr w:type="spellStart"/>
      <w:r w:rsidRPr="00112F33">
        <w:rPr>
          <w:b/>
          <w:bCs/>
          <w:i/>
        </w:rPr>
        <w:t>References</w:t>
      </w:r>
      <w:proofErr w:type="spellEnd"/>
      <w:r w:rsidR="007727DB" w:rsidRPr="007727DB">
        <w:rPr>
          <w:iCs/>
        </w:rPr>
        <w:t>)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Pr="00112F33">
        <w:rPr>
          <w:b/>
          <w:i/>
        </w:rPr>
        <w:t>Umetni tablicu slika</w:t>
      </w:r>
      <w:r w:rsidRPr="009368BE">
        <w:rPr>
          <w:b/>
          <w:iCs/>
        </w:rPr>
        <w:t xml:space="preserve"> </w:t>
      </w:r>
      <w:r w:rsidR="00112F33" w:rsidRPr="00112F33">
        <w:rPr>
          <w:bCs/>
          <w:iCs/>
        </w:rPr>
        <w:t>(</w:t>
      </w:r>
      <w:r w:rsidRPr="00112F33">
        <w:rPr>
          <w:b/>
          <w:i/>
        </w:rPr>
        <w:t>Insert</w:t>
      </w:r>
      <w:r w:rsidRPr="00112F33">
        <w:rPr>
          <w:i/>
        </w:rPr>
        <w:t xml:space="preserve"> </w:t>
      </w:r>
      <w:r w:rsidRPr="00112F33">
        <w:rPr>
          <w:b/>
          <w:i/>
        </w:rPr>
        <w:t xml:space="preserve">Table </w:t>
      </w:r>
      <w:proofErr w:type="spellStart"/>
      <w:r w:rsidR="00F06D42">
        <w:rPr>
          <w:b/>
          <w:i/>
        </w:rPr>
        <w:t>of</w:t>
      </w:r>
      <w:proofErr w:type="spellEnd"/>
      <w:r w:rsidR="00F06D42">
        <w:rPr>
          <w:b/>
          <w:i/>
        </w:rPr>
        <w:t xml:space="preserve"> </w:t>
      </w:r>
      <w:proofErr w:type="spellStart"/>
      <w:r w:rsidR="00F06D42">
        <w:rPr>
          <w:b/>
          <w:i/>
        </w:rPr>
        <w:t>Figures</w:t>
      </w:r>
      <w:proofErr w:type="spellEnd"/>
      <w:r w:rsidR="00112F33" w:rsidRPr="00112F33">
        <w:rPr>
          <w:bCs/>
          <w:iCs/>
        </w:rPr>
        <w:t>)</w:t>
      </w:r>
      <w:r>
        <w:t>. Prihvatite sve zadane opcije.</w:t>
      </w:r>
    </w:p>
    <w:p w14:paraId="4C08152B" w14:textId="77777777" w:rsidR="006B7CD9" w:rsidRDefault="006B7CD9" w:rsidP="006B7CD9">
      <w:pPr>
        <w:pStyle w:val="Naslov1"/>
        <w:numPr>
          <w:ilvl w:val="0"/>
          <w:numId w:val="0"/>
        </w:numPr>
      </w:pPr>
      <w:bookmarkStart w:id="32" w:name="_Toc230174902"/>
      <w:r>
        <w:lastRenderedPageBreak/>
        <w:t>Popis tablica</w:t>
      </w:r>
      <w:bookmarkEnd w:id="32"/>
    </w:p>
    <w:p w14:paraId="07A9AF94" w14:textId="79B5EB1B" w:rsidR="001F6318" w:rsidRDefault="006B7CD9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\h \z \c "Tablica" </w:instrText>
      </w:r>
      <w:r>
        <w:fldChar w:fldCharType="separate"/>
      </w:r>
      <w:hyperlink w:anchor="_Toc162267075" w:history="1">
        <w:r w:rsidR="001F6318" w:rsidRPr="008C47B2">
          <w:rPr>
            <w:rStyle w:val="Hiperveza"/>
            <w:noProof/>
          </w:rPr>
          <w:t>Tablica 2.1 Parametri prijenosnog linka</w:t>
        </w:r>
        <w:r w:rsidR="001F6318">
          <w:rPr>
            <w:noProof/>
            <w:webHidden/>
          </w:rPr>
          <w:tab/>
        </w:r>
        <w:r w:rsidR="001F6318">
          <w:rPr>
            <w:noProof/>
            <w:webHidden/>
          </w:rPr>
          <w:fldChar w:fldCharType="begin"/>
        </w:r>
        <w:r w:rsidR="001F6318">
          <w:rPr>
            <w:noProof/>
            <w:webHidden/>
          </w:rPr>
          <w:instrText xml:space="preserve"> PAGEREF _Toc162267075 \h </w:instrText>
        </w:r>
        <w:r w:rsidR="001F6318">
          <w:rPr>
            <w:noProof/>
            <w:webHidden/>
          </w:rPr>
        </w:r>
        <w:r w:rsidR="001F6318">
          <w:rPr>
            <w:noProof/>
            <w:webHidden/>
          </w:rPr>
          <w:fldChar w:fldCharType="separate"/>
        </w:r>
        <w:r w:rsidR="001F6318">
          <w:rPr>
            <w:noProof/>
            <w:webHidden/>
          </w:rPr>
          <w:t>6</w:t>
        </w:r>
        <w:r w:rsidR="001F6318">
          <w:rPr>
            <w:noProof/>
            <w:webHidden/>
          </w:rPr>
          <w:fldChar w:fldCharType="end"/>
        </w:r>
      </w:hyperlink>
    </w:p>
    <w:p w14:paraId="2652578E" w14:textId="13C16376" w:rsidR="006B7CD9" w:rsidRDefault="006B7CD9" w:rsidP="006B7CD9">
      <w:r>
        <w:fldChar w:fldCharType="end"/>
      </w:r>
    </w:p>
    <w:p w14:paraId="3FF5A041" w14:textId="437A1427" w:rsidR="006B7CD9" w:rsidRDefault="006B7CD9" w:rsidP="006B7CD9">
      <w:r w:rsidRPr="00112F33">
        <w:rPr>
          <w:b/>
          <w:bCs/>
        </w:rPr>
        <w:t>Napomena:</w:t>
      </w:r>
      <w:r>
        <w:t xml:space="preserve"> </w:t>
      </w:r>
      <w:r w:rsidR="004A0769">
        <w:t>N</w:t>
      </w:r>
      <w:r>
        <w:t xml:space="preserve">a naslov </w:t>
      </w:r>
      <w:r>
        <w:rPr>
          <w:b/>
          <w:bCs/>
        </w:rPr>
        <w:t>Popis tablica</w:t>
      </w:r>
      <w:r>
        <w:t xml:space="preserve"> primijenite stil </w:t>
      </w:r>
      <w:proofErr w:type="spellStart"/>
      <w:r w:rsidRPr="004A0769">
        <w:rPr>
          <w:i/>
          <w:iCs/>
        </w:rPr>
        <w:t>Heading</w:t>
      </w:r>
      <w:proofErr w:type="spellEnd"/>
      <w:r w:rsidRPr="004A0769">
        <w:rPr>
          <w:i/>
          <w:iCs/>
        </w:rPr>
        <w:t xml:space="preserve"> 1</w:t>
      </w:r>
      <w:r>
        <w:t xml:space="preserve">, a zatim ručno maknite brojčanu oznaku. </w:t>
      </w:r>
      <w:r w:rsidR="00062D8C">
        <w:t xml:space="preserve">Popis tablica </w:t>
      </w:r>
      <w:r>
        <w:t xml:space="preserve">umećete na način da odaberete </w:t>
      </w:r>
      <w:r w:rsidRPr="009C6D6F">
        <w:rPr>
          <w:b/>
          <w:i/>
          <w:iCs/>
        </w:rPr>
        <w:t>Reference</w:t>
      </w:r>
      <w:r>
        <w:t xml:space="preserve"> </w:t>
      </w:r>
      <w:r w:rsidR="004A0769">
        <w:t>(</w:t>
      </w:r>
      <w:proofErr w:type="spellStart"/>
      <w:r w:rsidRPr="009C6D6F">
        <w:rPr>
          <w:b/>
          <w:bCs/>
          <w:i/>
        </w:rPr>
        <w:t>References</w:t>
      </w:r>
      <w:proofErr w:type="spellEnd"/>
      <w:r w:rsidR="004A0769" w:rsidRPr="004A0769">
        <w:rPr>
          <w:iCs/>
        </w:rPr>
        <w:t>)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Pr="009C6D6F">
        <w:rPr>
          <w:b/>
          <w:i/>
        </w:rPr>
        <w:t>Umetni tablicu slika</w:t>
      </w:r>
      <w:r w:rsidRPr="009368BE">
        <w:rPr>
          <w:b/>
          <w:iCs/>
        </w:rPr>
        <w:t xml:space="preserve"> </w:t>
      </w:r>
      <w:r w:rsidR="004A0769" w:rsidRPr="004A0769">
        <w:rPr>
          <w:bCs/>
          <w:iCs/>
        </w:rPr>
        <w:t>(</w:t>
      </w:r>
      <w:r w:rsidRPr="009C6D6F">
        <w:rPr>
          <w:b/>
          <w:i/>
        </w:rPr>
        <w:t>Insert</w:t>
      </w:r>
      <w:r w:rsidRPr="009C6D6F">
        <w:rPr>
          <w:i/>
        </w:rPr>
        <w:t xml:space="preserve"> </w:t>
      </w:r>
      <w:r w:rsidRPr="009C6D6F">
        <w:rPr>
          <w:b/>
          <w:i/>
        </w:rPr>
        <w:t xml:space="preserve">Table </w:t>
      </w:r>
      <w:proofErr w:type="spellStart"/>
      <w:r w:rsidR="00F06D42">
        <w:rPr>
          <w:b/>
          <w:i/>
        </w:rPr>
        <w:t>of</w:t>
      </w:r>
      <w:proofErr w:type="spellEnd"/>
      <w:r w:rsidR="00F06D42">
        <w:rPr>
          <w:b/>
          <w:i/>
        </w:rPr>
        <w:t xml:space="preserve"> </w:t>
      </w:r>
      <w:proofErr w:type="spellStart"/>
      <w:r w:rsidR="00F06D42">
        <w:rPr>
          <w:b/>
          <w:i/>
        </w:rPr>
        <w:t>Figures</w:t>
      </w:r>
      <w:proofErr w:type="spellEnd"/>
      <w:r w:rsidR="004A0769" w:rsidRPr="004A0769">
        <w:rPr>
          <w:bCs/>
          <w:iCs/>
        </w:rPr>
        <w:t>)</w:t>
      </w:r>
      <w:r>
        <w:t xml:space="preserve">. Odaberite opciju da </w:t>
      </w:r>
      <w:r w:rsidR="00062D8C">
        <w:t xml:space="preserve">koristite </w:t>
      </w:r>
      <w:proofErr w:type="spellStart"/>
      <w:r w:rsidR="00062D8C">
        <w:t>labelu</w:t>
      </w:r>
      <w:proofErr w:type="spellEnd"/>
      <w:r>
        <w:t xml:space="preserve"> </w:t>
      </w:r>
      <w:r w:rsidRPr="00062D8C">
        <w:rPr>
          <w:i/>
          <w:iCs/>
        </w:rPr>
        <w:t>Tablic</w:t>
      </w:r>
      <w:r w:rsidR="00062D8C" w:rsidRPr="00062D8C">
        <w:rPr>
          <w:i/>
          <w:iCs/>
        </w:rPr>
        <w:t>a</w:t>
      </w:r>
      <w:r>
        <w:t>. Prihvatite sve</w:t>
      </w:r>
      <w:r w:rsidR="00062D8C">
        <w:t xml:space="preserve"> druge</w:t>
      </w:r>
      <w:r>
        <w:t xml:space="preserve"> zadane opcije.</w:t>
      </w:r>
    </w:p>
    <w:p w14:paraId="4D11A3E5" w14:textId="77777777" w:rsidR="006B7CD9" w:rsidRDefault="006B7CD9" w:rsidP="006B7CD9"/>
    <w:p w14:paraId="38C97091" w14:textId="77777777" w:rsidR="006B7CD9" w:rsidRDefault="006B7CD9" w:rsidP="006B7CD9">
      <w:pPr>
        <w:pStyle w:val="Naslov1"/>
        <w:numPr>
          <w:ilvl w:val="0"/>
          <w:numId w:val="0"/>
        </w:numPr>
        <w:ind w:left="425" w:hanging="425"/>
      </w:pPr>
      <w:bookmarkStart w:id="33" w:name="_Toc230174903"/>
      <w:r>
        <w:lastRenderedPageBreak/>
        <w:t>Popis kôdova</w:t>
      </w:r>
      <w:bookmarkEnd w:id="33"/>
    </w:p>
    <w:p w14:paraId="3D9244DF" w14:textId="3CDBFFE1" w:rsidR="001F6318" w:rsidRDefault="006B7CD9">
      <w:pPr>
        <w:pStyle w:val="Tablicaslika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lang w:eastAsia="hr-HR"/>
          <w14:ligatures w14:val="standardContextual"/>
        </w:rPr>
      </w:pPr>
      <w:r>
        <w:fldChar w:fldCharType="begin"/>
      </w:r>
      <w:r>
        <w:instrText xml:space="preserve"> TOC \h \z \c "Kôd" </w:instrText>
      </w:r>
      <w:r>
        <w:fldChar w:fldCharType="separate"/>
      </w:r>
      <w:hyperlink w:anchor="_Toc162267078" w:history="1">
        <w:r w:rsidR="001F6318" w:rsidRPr="003B3CEF">
          <w:rPr>
            <w:rStyle w:val="Hiperveza"/>
            <w:noProof/>
          </w:rPr>
          <w:t>Kôd 2.1 Program za pronalazak pozicije zadnjeg pojavljivanja znaka u nizu</w:t>
        </w:r>
        <w:r w:rsidR="001F6318">
          <w:rPr>
            <w:noProof/>
            <w:webHidden/>
          </w:rPr>
          <w:tab/>
        </w:r>
        <w:r w:rsidR="001F6318">
          <w:rPr>
            <w:noProof/>
            <w:webHidden/>
          </w:rPr>
          <w:fldChar w:fldCharType="begin"/>
        </w:r>
        <w:r w:rsidR="001F6318">
          <w:rPr>
            <w:noProof/>
            <w:webHidden/>
          </w:rPr>
          <w:instrText xml:space="preserve"> PAGEREF _Toc162267078 \h </w:instrText>
        </w:r>
        <w:r w:rsidR="001F6318">
          <w:rPr>
            <w:noProof/>
            <w:webHidden/>
          </w:rPr>
        </w:r>
        <w:r w:rsidR="001F6318">
          <w:rPr>
            <w:noProof/>
            <w:webHidden/>
          </w:rPr>
          <w:fldChar w:fldCharType="separate"/>
        </w:r>
        <w:r w:rsidR="001F6318">
          <w:rPr>
            <w:noProof/>
            <w:webHidden/>
          </w:rPr>
          <w:t>6</w:t>
        </w:r>
        <w:r w:rsidR="001F6318">
          <w:rPr>
            <w:noProof/>
            <w:webHidden/>
          </w:rPr>
          <w:fldChar w:fldCharType="end"/>
        </w:r>
      </w:hyperlink>
    </w:p>
    <w:p w14:paraId="76A6ABF1" w14:textId="2F69037E" w:rsidR="006B7CD9" w:rsidRDefault="006B7CD9" w:rsidP="006B7CD9">
      <w:r>
        <w:fldChar w:fldCharType="end"/>
      </w:r>
    </w:p>
    <w:p w14:paraId="731F2D17" w14:textId="1D04D58D" w:rsidR="006B7CD9" w:rsidRDefault="006B7CD9" w:rsidP="006B7CD9">
      <w:r w:rsidRPr="00062D8C">
        <w:rPr>
          <w:b/>
          <w:bCs/>
        </w:rPr>
        <w:t>Napomena:</w:t>
      </w:r>
      <w:r>
        <w:t xml:space="preserve"> </w:t>
      </w:r>
      <w:r w:rsidR="00062D8C">
        <w:t>N</w:t>
      </w:r>
      <w:r>
        <w:t xml:space="preserve">a naslov </w:t>
      </w:r>
      <w:r>
        <w:rPr>
          <w:b/>
          <w:bCs/>
        </w:rPr>
        <w:t>Popis kôdova</w:t>
      </w:r>
      <w:r>
        <w:t xml:space="preserve"> primijenite stil </w:t>
      </w:r>
      <w:proofErr w:type="spellStart"/>
      <w:r w:rsidRPr="00062D8C">
        <w:rPr>
          <w:i/>
          <w:iCs/>
        </w:rPr>
        <w:t>Heading</w:t>
      </w:r>
      <w:proofErr w:type="spellEnd"/>
      <w:r w:rsidRPr="00062D8C">
        <w:rPr>
          <w:i/>
          <w:iCs/>
        </w:rPr>
        <w:t xml:space="preserve"> 1</w:t>
      </w:r>
      <w:r>
        <w:t xml:space="preserve">, a zatim ručno maknite brojčanu oznaku. </w:t>
      </w:r>
      <w:r w:rsidR="009C6D6F">
        <w:t>Popis kodova</w:t>
      </w:r>
      <w:r>
        <w:t xml:space="preserve"> umećete na način da odaberete </w:t>
      </w:r>
      <w:r w:rsidRPr="009C6D6F">
        <w:rPr>
          <w:b/>
          <w:i/>
          <w:iCs/>
        </w:rPr>
        <w:t>Reference</w:t>
      </w:r>
      <w:r>
        <w:t xml:space="preserve"> </w:t>
      </w:r>
      <w:r w:rsidR="009C6D6F">
        <w:t>(</w:t>
      </w:r>
      <w:proofErr w:type="spellStart"/>
      <w:r w:rsidRPr="009C6D6F">
        <w:rPr>
          <w:b/>
          <w:bCs/>
          <w:i/>
        </w:rPr>
        <w:t>References</w:t>
      </w:r>
      <w:proofErr w:type="spellEnd"/>
      <w:r w:rsidR="009C6D6F" w:rsidRPr="009C6D6F">
        <w:rPr>
          <w:iCs/>
        </w:rPr>
        <w:t>)</w:t>
      </w:r>
      <w:r>
        <w:rPr>
          <w:i/>
        </w:rPr>
        <w:t xml:space="preserve"> </w:t>
      </w:r>
      <w:r>
        <w:rPr>
          <w:iCs/>
        </w:rPr>
        <w:t>u glavnom izborniku</w:t>
      </w:r>
      <w:r>
        <w:rPr>
          <w:i/>
        </w:rPr>
        <w:t xml:space="preserve"> </w:t>
      </w:r>
      <w:r>
        <w:rPr>
          <w:iCs/>
        </w:rPr>
        <w:t xml:space="preserve">i zatim opciju </w:t>
      </w:r>
      <w:r w:rsidRPr="009C6D6F">
        <w:rPr>
          <w:b/>
          <w:i/>
        </w:rPr>
        <w:t>Umetni tablicu slika</w:t>
      </w:r>
      <w:r w:rsidRPr="009368BE">
        <w:rPr>
          <w:b/>
          <w:iCs/>
        </w:rPr>
        <w:t xml:space="preserve"> </w:t>
      </w:r>
      <w:r w:rsidR="009C6D6F" w:rsidRPr="009C6D6F">
        <w:rPr>
          <w:bCs/>
          <w:iCs/>
        </w:rPr>
        <w:t>(</w:t>
      </w:r>
      <w:r w:rsidRPr="009C6D6F">
        <w:rPr>
          <w:b/>
          <w:i/>
        </w:rPr>
        <w:t>Insert</w:t>
      </w:r>
      <w:r w:rsidRPr="009C6D6F">
        <w:rPr>
          <w:i/>
        </w:rPr>
        <w:t xml:space="preserve"> </w:t>
      </w:r>
      <w:r w:rsidRPr="009C6D6F">
        <w:rPr>
          <w:b/>
          <w:i/>
        </w:rPr>
        <w:t xml:space="preserve">Table </w:t>
      </w:r>
      <w:proofErr w:type="spellStart"/>
      <w:r w:rsidR="00571354">
        <w:rPr>
          <w:b/>
          <w:i/>
        </w:rPr>
        <w:t>of</w:t>
      </w:r>
      <w:proofErr w:type="spellEnd"/>
      <w:r w:rsidR="00571354">
        <w:rPr>
          <w:b/>
          <w:i/>
        </w:rPr>
        <w:t xml:space="preserve"> </w:t>
      </w:r>
      <w:proofErr w:type="spellStart"/>
      <w:r w:rsidR="00571354">
        <w:rPr>
          <w:b/>
          <w:i/>
        </w:rPr>
        <w:t>Figures</w:t>
      </w:r>
      <w:proofErr w:type="spellEnd"/>
      <w:r w:rsidR="009C6D6F" w:rsidRPr="009C6D6F">
        <w:rPr>
          <w:bCs/>
          <w:iCs/>
        </w:rPr>
        <w:t>)</w:t>
      </w:r>
      <w:r>
        <w:t xml:space="preserve">. Odaberite opciju da </w:t>
      </w:r>
      <w:r w:rsidR="00D658E5">
        <w:t xml:space="preserve">koristite </w:t>
      </w:r>
      <w:proofErr w:type="spellStart"/>
      <w:r w:rsidR="00D658E5">
        <w:t>labelu</w:t>
      </w:r>
      <w:proofErr w:type="spellEnd"/>
      <w:r>
        <w:t xml:space="preserve"> </w:t>
      </w:r>
      <w:r w:rsidR="00D658E5">
        <w:rPr>
          <w:i/>
          <w:iCs/>
        </w:rPr>
        <w:t>K</w:t>
      </w:r>
      <w:r w:rsidRPr="00D658E5">
        <w:rPr>
          <w:i/>
          <w:iCs/>
        </w:rPr>
        <w:t>ôd</w:t>
      </w:r>
      <w:r>
        <w:t>. Prihvatite sve zadane opcije.</w:t>
      </w:r>
    </w:p>
    <w:p w14:paraId="0E11C4F8" w14:textId="77777777" w:rsidR="003E2212" w:rsidRDefault="004E0CB3" w:rsidP="000F2B05">
      <w:pPr>
        <w:pStyle w:val="Naslov1"/>
        <w:numPr>
          <w:ilvl w:val="0"/>
          <w:numId w:val="0"/>
        </w:numPr>
        <w:ind w:left="425" w:hanging="425"/>
      </w:pPr>
      <w:bookmarkStart w:id="34" w:name="_Toc230174904"/>
      <w:r w:rsidRPr="000F2B05">
        <w:lastRenderedPageBreak/>
        <w:t>L</w:t>
      </w:r>
      <w:r w:rsidR="003E2212" w:rsidRPr="000F2B05">
        <w:t>iteratura</w:t>
      </w:r>
      <w:bookmarkEnd w:id="34"/>
    </w:p>
    <w:p w14:paraId="5ABE0A13" w14:textId="041B2120" w:rsidR="003E2212" w:rsidRDefault="00EE44CC">
      <w:r>
        <w:t>Završni rad mora imati</w:t>
      </w:r>
      <w:r w:rsidR="003E2212">
        <w:t xml:space="preserve"> popis literature na kraju </w:t>
      </w:r>
      <w:r w:rsidR="001D7EB3">
        <w:t>rada</w:t>
      </w:r>
      <w:r w:rsidR="003E2212">
        <w:t xml:space="preserve">. </w:t>
      </w:r>
      <w:r w:rsidR="00B269A1">
        <w:t>Svaka stavka koja je navedena u popisu literature mora se nalaziti u radu.</w:t>
      </w:r>
    </w:p>
    <w:p w14:paraId="664B3DDE" w14:textId="18230CE3" w:rsidR="00823258" w:rsidRDefault="006A6FD1">
      <w:r>
        <w:t>Studenti studija s podru</w:t>
      </w:r>
      <w:r w:rsidR="00823258">
        <w:t xml:space="preserve">čja tehničkih znanosti citiranje, referenciranje i navođenje literature rade </w:t>
      </w:r>
      <w:r w:rsidR="0077556E">
        <w:t xml:space="preserve">stilom IEEE, dok studenti svih ostalih studija za navedeno koriste </w:t>
      </w:r>
      <w:proofErr w:type="spellStart"/>
      <w:r w:rsidR="0077556E">
        <w:t>Harvardski</w:t>
      </w:r>
      <w:proofErr w:type="spellEnd"/>
      <w:r w:rsidR="0077556E">
        <w:t xml:space="preserve"> stil.</w:t>
      </w:r>
    </w:p>
    <w:p w14:paraId="582D05F1" w14:textId="389396D5" w:rsidR="007637DD" w:rsidRDefault="00CA40FB">
      <w:r>
        <w:t xml:space="preserve">Pravila </w:t>
      </w:r>
      <w:r w:rsidR="007C6E97">
        <w:t xml:space="preserve">korištenja stila IEEE </w:t>
      </w:r>
      <w:r w:rsidR="00661863">
        <w:t xml:space="preserve">možete pronaći u dokumentu </w:t>
      </w:r>
      <w:hyperlink r:id="rId22" w:history="1">
        <w:r w:rsidR="00661863" w:rsidRPr="00662C14">
          <w:rPr>
            <w:rStyle w:val="Hiperveza"/>
          </w:rPr>
          <w:t>https://www.bath.ac.uk/publications/library-guides-to-citing-referencing/attachments/ieee-style-guide.pdf</w:t>
        </w:r>
      </w:hyperlink>
      <w:r w:rsidR="00661863">
        <w:t>.</w:t>
      </w:r>
    </w:p>
    <w:p w14:paraId="4BD42012" w14:textId="7909ED22" w:rsidR="002572E8" w:rsidRDefault="008A3797" w:rsidP="00C642A1">
      <w:r>
        <w:t xml:space="preserve">Pravila korištenja </w:t>
      </w:r>
      <w:proofErr w:type="spellStart"/>
      <w:r>
        <w:t>Harvardskog</w:t>
      </w:r>
      <w:proofErr w:type="spellEnd"/>
      <w:r>
        <w:t xml:space="preserve"> stila referenciranja pogledajte na stranici</w:t>
      </w:r>
      <w:r w:rsidRPr="008A3797">
        <w:t xml:space="preserve"> </w:t>
      </w:r>
      <w:hyperlink r:id="rId23" w:history="1">
        <w:r w:rsidRPr="00662C14">
          <w:rPr>
            <w:rStyle w:val="Hiperveza"/>
          </w:rPr>
          <w:t>https://www.student.unsw.edu.au/citing-different-sources</w:t>
        </w:r>
      </w:hyperlink>
      <w:r>
        <w:t>.</w:t>
      </w:r>
    </w:p>
    <w:p w14:paraId="20E5B32E" w14:textId="77777777" w:rsidR="00C642A1" w:rsidRDefault="00C642A1" w:rsidP="00C642A1"/>
    <w:p w14:paraId="23DF3D77" w14:textId="6C2DD7CD" w:rsidR="003E2212" w:rsidRDefault="0097011B">
      <w:pPr>
        <w:tabs>
          <w:tab w:val="left" w:pos="840"/>
          <w:tab w:val="left" w:pos="5040"/>
        </w:tabs>
      </w:pPr>
      <w:r w:rsidRPr="00062D8C">
        <w:rPr>
          <w:b/>
          <w:bCs/>
        </w:rPr>
        <w:t>Napomena:</w:t>
      </w:r>
      <w:r>
        <w:t xml:space="preserve"> </w:t>
      </w:r>
      <w:r w:rsidR="003E2212">
        <w:t xml:space="preserve">Na naslov </w:t>
      </w:r>
      <w:r w:rsidR="003E2212">
        <w:rPr>
          <w:b/>
          <w:bCs/>
        </w:rPr>
        <w:t>Literatura</w:t>
      </w:r>
      <w:r w:rsidR="003E2212">
        <w:t xml:space="preserve"> primijenite stil </w:t>
      </w:r>
      <w:proofErr w:type="spellStart"/>
      <w:r w:rsidR="003E2212" w:rsidRPr="0097011B">
        <w:rPr>
          <w:i/>
          <w:iCs/>
        </w:rPr>
        <w:t>Heading</w:t>
      </w:r>
      <w:proofErr w:type="spellEnd"/>
      <w:r w:rsidR="003E2212" w:rsidRPr="0097011B">
        <w:rPr>
          <w:i/>
          <w:iCs/>
        </w:rPr>
        <w:t xml:space="preserve"> 1</w:t>
      </w:r>
      <w:r w:rsidR="003E2212">
        <w:t>, a zatim ručno maknite brojčanu oznaku</w:t>
      </w:r>
      <w:r>
        <w:t>.</w:t>
      </w:r>
    </w:p>
    <w:p w14:paraId="570B14E0" w14:textId="6D919E7B" w:rsidR="002F7999" w:rsidRPr="002F7999" w:rsidRDefault="00742FF0" w:rsidP="00CE515E">
      <w:pPr>
        <w:tabs>
          <w:tab w:val="left" w:pos="840"/>
          <w:tab w:val="left" w:pos="5040"/>
        </w:tabs>
      </w:pPr>
      <w:r>
        <w:t>Posebnu pozornost obratite na to da</w:t>
      </w:r>
      <w:r w:rsidR="00260C50">
        <w:t xml:space="preserve"> je</w:t>
      </w:r>
      <w:r>
        <w:t>,</w:t>
      </w:r>
      <w:r w:rsidR="00133E25">
        <w:t xml:space="preserve"> ako</w:t>
      </w:r>
      <w:r w:rsidR="006947B9">
        <w:t xml:space="preserve"> </w:t>
      </w:r>
      <w:r w:rsidR="00133E25">
        <w:t xml:space="preserve">kao izvor koristite </w:t>
      </w:r>
      <w:r w:rsidR="00260C50">
        <w:t xml:space="preserve">dokument s </w:t>
      </w:r>
      <w:r w:rsidR="00133E25">
        <w:t>web</w:t>
      </w:r>
      <w:r w:rsidR="00260C50">
        <w:t>a</w:t>
      </w:r>
      <w:r w:rsidR="00133E25">
        <w:t xml:space="preserve">, </w:t>
      </w:r>
      <w:r w:rsidR="00260C50">
        <w:t>za njega potrebno</w:t>
      </w:r>
      <w:r w:rsidR="006947B9">
        <w:t xml:space="preserve"> navesti pun</w:t>
      </w:r>
      <w:r w:rsidR="00463F38">
        <w:t xml:space="preserve">u poveznicu </w:t>
      </w:r>
      <w:r w:rsidR="00CE005D">
        <w:t xml:space="preserve">do korištenog dokumenta i datum kada je dokument preuzet. </w:t>
      </w:r>
    </w:p>
    <w:p w14:paraId="5F2CB61B" w14:textId="77777777" w:rsidR="00CE005D" w:rsidRDefault="00CE005D" w:rsidP="00200E2C">
      <w:pPr>
        <w:spacing w:before="0" w:after="0" w:line="240" w:lineRule="auto"/>
        <w:jc w:val="left"/>
      </w:pPr>
    </w:p>
    <w:p w14:paraId="515316C1" w14:textId="77777777" w:rsidR="000622F9" w:rsidRDefault="006947B9" w:rsidP="000F2B05">
      <w:pPr>
        <w:pStyle w:val="Naslov1"/>
        <w:numPr>
          <w:ilvl w:val="0"/>
          <w:numId w:val="0"/>
        </w:numPr>
        <w:ind w:left="425" w:hanging="425"/>
      </w:pPr>
      <w:bookmarkStart w:id="35" w:name="_Toc230174905"/>
      <w:r w:rsidRPr="000F2B05">
        <w:lastRenderedPageBreak/>
        <w:t>Prilog</w:t>
      </w:r>
      <w:bookmarkEnd w:id="35"/>
    </w:p>
    <w:p w14:paraId="13512B82" w14:textId="2884A010" w:rsidR="008A5C0E" w:rsidRDefault="006947B9" w:rsidP="00633C33">
      <w:r>
        <w:t>Završni rad može imati priloge</w:t>
      </w:r>
      <w:r w:rsidR="006B7CD9">
        <w:t xml:space="preserve">, </w:t>
      </w:r>
      <w:r w:rsidR="00A56E44">
        <w:t xml:space="preserve">kao što su </w:t>
      </w:r>
      <w:r w:rsidR="002A4889">
        <w:t xml:space="preserve">upitnici koji se koriste u istraživanjima, </w:t>
      </w:r>
      <w:r w:rsidR="00A56E44">
        <w:t xml:space="preserve">rezultati </w:t>
      </w:r>
      <w:r w:rsidR="008A5C0E">
        <w:t xml:space="preserve">provedenog </w:t>
      </w:r>
      <w:r w:rsidR="00A56E44">
        <w:t>istraživanja</w:t>
      </w:r>
      <w:r w:rsidR="008A5C0E">
        <w:t xml:space="preserve">, </w:t>
      </w:r>
      <w:r w:rsidR="00F64D04">
        <w:t>i slično</w:t>
      </w:r>
      <w:r w:rsidR="004340C1">
        <w:t>.</w:t>
      </w:r>
      <w:r w:rsidR="00F64D04">
        <w:t xml:space="preserve"> Ako rad nema priloga, ov</w:t>
      </w:r>
      <w:r w:rsidR="00507DDA">
        <w:t xml:space="preserve">o poglavlje obrišite. Ako postoji samo jedan prilog, naslov treba biti </w:t>
      </w:r>
      <w:r w:rsidR="00507DDA" w:rsidRPr="001C0F17">
        <w:rPr>
          <w:b/>
          <w:bCs/>
        </w:rPr>
        <w:t>Prilog</w:t>
      </w:r>
      <w:r w:rsidR="00507DDA">
        <w:t xml:space="preserve">, a ako ih ima više, </w:t>
      </w:r>
      <w:r w:rsidR="00425171">
        <w:t xml:space="preserve">zovite ih </w:t>
      </w:r>
      <w:r w:rsidR="00425171" w:rsidRPr="00425171">
        <w:rPr>
          <w:b/>
          <w:bCs/>
        </w:rPr>
        <w:t>Prilog A</w:t>
      </w:r>
      <w:r w:rsidR="00425171">
        <w:t xml:space="preserve">, </w:t>
      </w:r>
      <w:r w:rsidR="00425171" w:rsidRPr="00425171">
        <w:rPr>
          <w:b/>
          <w:bCs/>
        </w:rPr>
        <w:t>Prilog B</w:t>
      </w:r>
      <w:r w:rsidR="00425171">
        <w:t>, …</w:t>
      </w:r>
    </w:p>
    <w:p w14:paraId="6B5C9616" w14:textId="77777777" w:rsidR="008A5C0E" w:rsidRDefault="008A5C0E" w:rsidP="00633C33"/>
    <w:p w14:paraId="4316288A" w14:textId="21ACBEEB" w:rsidR="00425171" w:rsidRDefault="00425171" w:rsidP="00425171">
      <w:r w:rsidRPr="00062D8C">
        <w:rPr>
          <w:b/>
          <w:bCs/>
        </w:rPr>
        <w:t>Napomena:</w:t>
      </w:r>
      <w:r>
        <w:t xml:space="preserve"> Na naslov </w:t>
      </w:r>
      <w:r>
        <w:rPr>
          <w:b/>
          <w:bCs/>
        </w:rPr>
        <w:t>Prilog</w:t>
      </w:r>
      <w:r>
        <w:t xml:space="preserve"> primijenite stil </w:t>
      </w:r>
      <w:proofErr w:type="spellStart"/>
      <w:r w:rsidRPr="00062D8C">
        <w:rPr>
          <w:i/>
          <w:iCs/>
        </w:rPr>
        <w:t>Heading</w:t>
      </w:r>
      <w:proofErr w:type="spellEnd"/>
      <w:r w:rsidRPr="00062D8C">
        <w:rPr>
          <w:i/>
          <w:iCs/>
        </w:rPr>
        <w:t xml:space="preserve"> 1</w:t>
      </w:r>
      <w:r>
        <w:t>, a zatim ručno maknite brojčanu oznaku.</w:t>
      </w:r>
    </w:p>
    <w:p w14:paraId="0A037E6F" w14:textId="77777777" w:rsidR="00425171" w:rsidRDefault="00425171" w:rsidP="00633C33"/>
    <w:sectPr w:rsidR="00425171" w:rsidSect="004F42CC">
      <w:footerReference w:type="default" r:id="rId24"/>
      <w:footerReference w:type="first" r:id="rId25"/>
      <w:pgSz w:w="11907" w:h="16840" w:code="9"/>
      <w:pgMar w:top="1418" w:right="1418" w:bottom="1418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1B08" w14:textId="77777777" w:rsidR="00B1153E" w:rsidRDefault="00B1153E">
      <w:r>
        <w:separator/>
      </w:r>
    </w:p>
  </w:endnote>
  <w:endnote w:type="continuationSeparator" w:id="0">
    <w:p w14:paraId="02C27007" w14:textId="77777777" w:rsidR="00B1153E" w:rsidRDefault="00B1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C934" w14:textId="77777777" w:rsidR="006B7CD9" w:rsidRDefault="006B7CD9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555533"/>
      <w:docPartObj>
        <w:docPartGallery w:val="Page Numbers (Bottom of Page)"/>
        <w:docPartUnique/>
      </w:docPartObj>
    </w:sdtPr>
    <w:sdtEndPr/>
    <w:sdtContent>
      <w:p w14:paraId="4E831C37" w14:textId="77777777" w:rsidR="00B63AFC" w:rsidRDefault="00B1153E">
        <w:pPr>
          <w:pStyle w:val="Podnoje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8D4D" w14:textId="77777777" w:rsidR="00B971E4" w:rsidRDefault="00B971E4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722A" w14:textId="77777777" w:rsidR="00E74DEE" w:rsidRDefault="00E74DE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880"/>
      <w:docPartObj>
        <w:docPartGallery w:val="Page Numbers (Bottom of Page)"/>
        <w:docPartUnique/>
      </w:docPartObj>
    </w:sdtPr>
    <w:sdtEndPr/>
    <w:sdtContent>
      <w:p w14:paraId="20E63D86" w14:textId="77777777" w:rsidR="00B971E4" w:rsidRDefault="00B971E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0496" w14:textId="77777777" w:rsidR="00B1153E" w:rsidRDefault="00B1153E">
      <w:r>
        <w:separator/>
      </w:r>
    </w:p>
  </w:footnote>
  <w:footnote w:type="continuationSeparator" w:id="0">
    <w:p w14:paraId="02BD97FA" w14:textId="77777777" w:rsidR="00B1153E" w:rsidRDefault="00B1153E">
      <w:r>
        <w:continuationSeparator/>
      </w:r>
    </w:p>
  </w:footnote>
  <w:footnote w:id="1">
    <w:p w14:paraId="270E5F3C" w14:textId="77777777" w:rsidR="006B7CD9" w:rsidRPr="00CE005D" w:rsidRDefault="006B7CD9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BA"/>
        </w:rPr>
        <w:t>Fusnote se dodaju na kraj stranice, a ne na kraj rada!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45E1" w14:textId="77777777" w:rsidR="00AC3ED4" w:rsidRDefault="00AC3ED4" w:rsidP="00AC3ED4">
    <w:pPr>
      <w:pStyle w:val="Zaglavlj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98E9" w14:textId="77777777" w:rsidR="00386A08" w:rsidRDefault="00386A08">
    <w:pPr>
      <w:pStyle w:val="Zaglavlj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99C9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855EAE"/>
    <w:multiLevelType w:val="multilevel"/>
    <w:tmpl w:val="BEAA0E66"/>
    <w:lvl w:ilvl="0">
      <w:start w:val="1"/>
      <w:numFmt w:val="decimal"/>
      <w:pStyle w:val="Naslov1"/>
      <w:isLgl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aslov2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12462A"/>
    <w:multiLevelType w:val="hybridMultilevel"/>
    <w:tmpl w:val="F61E6CFC"/>
    <w:lvl w:ilvl="0" w:tplc="49549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4468"/>
    <w:multiLevelType w:val="hybridMultilevel"/>
    <w:tmpl w:val="F4307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720C"/>
    <w:multiLevelType w:val="hybridMultilevel"/>
    <w:tmpl w:val="03A6666C"/>
    <w:lvl w:ilvl="0" w:tplc="BD66AAEE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E01CB2"/>
    <w:multiLevelType w:val="hybridMultilevel"/>
    <w:tmpl w:val="26C82CEE"/>
    <w:lvl w:ilvl="0" w:tplc="ACD4D844">
      <w:start w:val="1"/>
      <w:numFmt w:val="decimal"/>
      <w:pStyle w:val="bullet1brojevi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C6508"/>
    <w:multiLevelType w:val="hybridMultilevel"/>
    <w:tmpl w:val="97122EE4"/>
    <w:lvl w:ilvl="0" w:tplc="3286C3AA">
      <w:start w:val="1"/>
      <w:numFmt w:val="bullet"/>
      <w:pStyle w:val="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FFD"/>
    <w:multiLevelType w:val="hybridMultilevel"/>
    <w:tmpl w:val="1700A63E"/>
    <w:lvl w:ilvl="0" w:tplc="07DE24F6">
      <w:start w:val="1"/>
      <w:numFmt w:val="decimal"/>
      <w:pStyle w:val="bullet2brojevi"/>
      <w:lvlText w:val="%1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D4280"/>
    <w:multiLevelType w:val="hybridMultilevel"/>
    <w:tmpl w:val="EF3C80DE"/>
    <w:lvl w:ilvl="0" w:tplc="7B4A3514">
      <w:start w:val="1"/>
      <w:numFmt w:val="lowerLetter"/>
      <w:pStyle w:val="bullet2slova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81E8E"/>
    <w:multiLevelType w:val="hybridMultilevel"/>
    <w:tmpl w:val="B8D8CC1C"/>
    <w:lvl w:ilvl="0" w:tplc="0BA061BA">
      <w:start w:val="1"/>
      <w:numFmt w:val="decimal"/>
      <w:pStyle w:val="literatura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C3267"/>
    <w:multiLevelType w:val="hybridMultilevel"/>
    <w:tmpl w:val="8AE63E00"/>
    <w:lvl w:ilvl="0" w:tplc="E612E28C">
      <w:start w:val="1"/>
      <w:numFmt w:val="lowerLetter"/>
      <w:pStyle w:val="bullet1slova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A82A3D"/>
    <w:multiLevelType w:val="hybridMultilevel"/>
    <w:tmpl w:val="F612AB6A"/>
    <w:lvl w:ilvl="0" w:tplc="D198427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D1C8B"/>
    <w:multiLevelType w:val="hybridMultilevel"/>
    <w:tmpl w:val="13145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380091">
    <w:abstractNumId w:val="1"/>
  </w:num>
  <w:num w:numId="2" w16cid:durableId="968822815">
    <w:abstractNumId w:val="11"/>
  </w:num>
  <w:num w:numId="3" w16cid:durableId="1896506480">
    <w:abstractNumId w:val="6"/>
  </w:num>
  <w:num w:numId="4" w16cid:durableId="2060589499">
    <w:abstractNumId w:val="5"/>
  </w:num>
  <w:num w:numId="5" w16cid:durableId="1927416427">
    <w:abstractNumId w:val="10"/>
  </w:num>
  <w:num w:numId="6" w16cid:durableId="350954131">
    <w:abstractNumId w:val="7"/>
  </w:num>
  <w:num w:numId="7" w16cid:durableId="918101144">
    <w:abstractNumId w:val="8"/>
  </w:num>
  <w:num w:numId="8" w16cid:durableId="1761178108">
    <w:abstractNumId w:val="0"/>
  </w:num>
  <w:num w:numId="9" w16cid:durableId="1375346190">
    <w:abstractNumId w:val="9"/>
  </w:num>
  <w:num w:numId="10" w16cid:durableId="123816295">
    <w:abstractNumId w:val="1"/>
  </w:num>
  <w:num w:numId="11" w16cid:durableId="1071392350">
    <w:abstractNumId w:val="9"/>
  </w:num>
  <w:num w:numId="12" w16cid:durableId="1398823446">
    <w:abstractNumId w:val="4"/>
  </w:num>
  <w:num w:numId="13" w16cid:durableId="2139715841">
    <w:abstractNumId w:val="3"/>
  </w:num>
  <w:num w:numId="14" w16cid:durableId="1234582573">
    <w:abstractNumId w:val="12"/>
  </w:num>
  <w:num w:numId="15" w16cid:durableId="695928577">
    <w:abstractNumId w:val="2"/>
  </w:num>
  <w:num w:numId="16" w16cid:durableId="1706561353">
    <w:abstractNumId w:val="1"/>
  </w:num>
  <w:num w:numId="17" w16cid:durableId="1552838076">
    <w:abstractNumId w:val="1"/>
  </w:num>
  <w:num w:numId="18" w16cid:durableId="102124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F3"/>
    <w:rsid w:val="0002086C"/>
    <w:rsid w:val="00030837"/>
    <w:rsid w:val="000333D8"/>
    <w:rsid w:val="000352C9"/>
    <w:rsid w:val="00041D85"/>
    <w:rsid w:val="000472EF"/>
    <w:rsid w:val="000562E9"/>
    <w:rsid w:val="000622F9"/>
    <w:rsid w:val="00062D8C"/>
    <w:rsid w:val="00066052"/>
    <w:rsid w:val="00072066"/>
    <w:rsid w:val="000B2A39"/>
    <w:rsid w:val="000C0CA7"/>
    <w:rsid w:val="000C1034"/>
    <w:rsid w:val="000C3DC8"/>
    <w:rsid w:val="000C4248"/>
    <w:rsid w:val="000E1EA5"/>
    <w:rsid w:val="000E5435"/>
    <w:rsid w:val="000F0B9F"/>
    <w:rsid w:val="000F2B05"/>
    <w:rsid w:val="000F6314"/>
    <w:rsid w:val="000F7567"/>
    <w:rsid w:val="00100EC9"/>
    <w:rsid w:val="00112F33"/>
    <w:rsid w:val="001320D4"/>
    <w:rsid w:val="00133E25"/>
    <w:rsid w:val="00136D7B"/>
    <w:rsid w:val="0014095E"/>
    <w:rsid w:val="00143A87"/>
    <w:rsid w:val="00166E47"/>
    <w:rsid w:val="001821C1"/>
    <w:rsid w:val="001955BC"/>
    <w:rsid w:val="00195C88"/>
    <w:rsid w:val="001978D4"/>
    <w:rsid w:val="001A585A"/>
    <w:rsid w:val="001A770B"/>
    <w:rsid w:val="001C0F17"/>
    <w:rsid w:val="001D7EB3"/>
    <w:rsid w:val="001F344A"/>
    <w:rsid w:val="001F6318"/>
    <w:rsid w:val="00200E2C"/>
    <w:rsid w:val="00206633"/>
    <w:rsid w:val="0021441C"/>
    <w:rsid w:val="00230001"/>
    <w:rsid w:val="00230EA3"/>
    <w:rsid w:val="00235586"/>
    <w:rsid w:val="002424F4"/>
    <w:rsid w:val="00246BCB"/>
    <w:rsid w:val="002572E8"/>
    <w:rsid w:val="00260C50"/>
    <w:rsid w:val="00271B7C"/>
    <w:rsid w:val="002875AF"/>
    <w:rsid w:val="002A4889"/>
    <w:rsid w:val="002D7F99"/>
    <w:rsid w:val="002F24A3"/>
    <w:rsid w:val="002F5CD1"/>
    <w:rsid w:val="002F7999"/>
    <w:rsid w:val="0030682B"/>
    <w:rsid w:val="0033083A"/>
    <w:rsid w:val="00331A4A"/>
    <w:rsid w:val="0033402A"/>
    <w:rsid w:val="00370525"/>
    <w:rsid w:val="00377C67"/>
    <w:rsid w:val="00381B0C"/>
    <w:rsid w:val="00386A08"/>
    <w:rsid w:val="003924B6"/>
    <w:rsid w:val="003A2306"/>
    <w:rsid w:val="003B17AB"/>
    <w:rsid w:val="003B641F"/>
    <w:rsid w:val="003C4A7A"/>
    <w:rsid w:val="003D4E24"/>
    <w:rsid w:val="003E2212"/>
    <w:rsid w:val="003E2493"/>
    <w:rsid w:val="003E3E53"/>
    <w:rsid w:val="003F6AF3"/>
    <w:rsid w:val="00401B81"/>
    <w:rsid w:val="00402338"/>
    <w:rsid w:val="00403BE0"/>
    <w:rsid w:val="00425171"/>
    <w:rsid w:val="004275AA"/>
    <w:rsid w:val="00427F7C"/>
    <w:rsid w:val="004340C1"/>
    <w:rsid w:val="00441F7A"/>
    <w:rsid w:val="00447545"/>
    <w:rsid w:val="004619D7"/>
    <w:rsid w:val="00463F38"/>
    <w:rsid w:val="00465B0C"/>
    <w:rsid w:val="0048202D"/>
    <w:rsid w:val="004A0769"/>
    <w:rsid w:val="004B504A"/>
    <w:rsid w:val="004D2454"/>
    <w:rsid w:val="004E0CB3"/>
    <w:rsid w:val="004E494B"/>
    <w:rsid w:val="004E56B4"/>
    <w:rsid w:val="004F42CC"/>
    <w:rsid w:val="004F666A"/>
    <w:rsid w:val="00500DFD"/>
    <w:rsid w:val="00507DDA"/>
    <w:rsid w:val="00511661"/>
    <w:rsid w:val="00514519"/>
    <w:rsid w:val="0051798F"/>
    <w:rsid w:val="0053181D"/>
    <w:rsid w:val="00531C08"/>
    <w:rsid w:val="00552D47"/>
    <w:rsid w:val="005673CA"/>
    <w:rsid w:val="00571354"/>
    <w:rsid w:val="00572A43"/>
    <w:rsid w:val="00581072"/>
    <w:rsid w:val="005D346A"/>
    <w:rsid w:val="005E04A5"/>
    <w:rsid w:val="005F0A87"/>
    <w:rsid w:val="005F106F"/>
    <w:rsid w:val="006074DE"/>
    <w:rsid w:val="00613ED1"/>
    <w:rsid w:val="006168E1"/>
    <w:rsid w:val="00617CA8"/>
    <w:rsid w:val="0063019F"/>
    <w:rsid w:val="0063065F"/>
    <w:rsid w:val="00633C33"/>
    <w:rsid w:val="00660D75"/>
    <w:rsid w:val="00661863"/>
    <w:rsid w:val="00666190"/>
    <w:rsid w:val="006752C7"/>
    <w:rsid w:val="0069085E"/>
    <w:rsid w:val="006947B9"/>
    <w:rsid w:val="00694D9B"/>
    <w:rsid w:val="006A6FD1"/>
    <w:rsid w:val="006B45FD"/>
    <w:rsid w:val="006B7CD9"/>
    <w:rsid w:val="006C2E9B"/>
    <w:rsid w:val="006C7C30"/>
    <w:rsid w:val="006D597D"/>
    <w:rsid w:val="006D6980"/>
    <w:rsid w:val="0072135F"/>
    <w:rsid w:val="0073449E"/>
    <w:rsid w:val="00740B16"/>
    <w:rsid w:val="00742FF0"/>
    <w:rsid w:val="00743561"/>
    <w:rsid w:val="00751903"/>
    <w:rsid w:val="007565C4"/>
    <w:rsid w:val="00760B0D"/>
    <w:rsid w:val="00760C19"/>
    <w:rsid w:val="007637DD"/>
    <w:rsid w:val="007668A4"/>
    <w:rsid w:val="007727DB"/>
    <w:rsid w:val="0077556E"/>
    <w:rsid w:val="00784468"/>
    <w:rsid w:val="00791448"/>
    <w:rsid w:val="00791853"/>
    <w:rsid w:val="007B3585"/>
    <w:rsid w:val="007C6E97"/>
    <w:rsid w:val="007D2B29"/>
    <w:rsid w:val="007E21F4"/>
    <w:rsid w:val="007E2364"/>
    <w:rsid w:val="007F39DF"/>
    <w:rsid w:val="00801404"/>
    <w:rsid w:val="008054A1"/>
    <w:rsid w:val="00820D01"/>
    <w:rsid w:val="00823258"/>
    <w:rsid w:val="00824E68"/>
    <w:rsid w:val="008360A3"/>
    <w:rsid w:val="00843DB4"/>
    <w:rsid w:val="008560B8"/>
    <w:rsid w:val="0086615E"/>
    <w:rsid w:val="0087397D"/>
    <w:rsid w:val="008900A9"/>
    <w:rsid w:val="00892280"/>
    <w:rsid w:val="00897E73"/>
    <w:rsid w:val="008A3797"/>
    <w:rsid w:val="008A5C0E"/>
    <w:rsid w:val="008B1BD0"/>
    <w:rsid w:val="008B31D1"/>
    <w:rsid w:val="008C06C1"/>
    <w:rsid w:val="008C793F"/>
    <w:rsid w:val="008E4443"/>
    <w:rsid w:val="008E4693"/>
    <w:rsid w:val="008E4B15"/>
    <w:rsid w:val="008E67B5"/>
    <w:rsid w:val="008E76FC"/>
    <w:rsid w:val="00902F46"/>
    <w:rsid w:val="00925012"/>
    <w:rsid w:val="009368BE"/>
    <w:rsid w:val="00937070"/>
    <w:rsid w:val="009648B9"/>
    <w:rsid w:val="00967483"/>
    <w:rsid w:val="00967552"/>
    <w:rsid w:val="0097011B"/>
    <w:rsid w:val="00982D47"/>
    <w:rsid w:val="00983FF4"/>
    <w:rsid w:val="00992F36"/>
    <w:rsid w:val="009B0F3A"/>
    <w:rsid w:val="009B1176"/>
    <w:rsid w:val="009B1B5E"/>
    <w:rsid w:val="009C43A6"/>
    <w:rsid w:val="009C6D6F"/>
    <w:rsid w:val="009C74FA"/>
    <w:rsid w:val="009C7D3A"/>
    <w:rsid w:val="009E13AE"/>
    <w:rsid w:val="009F2D1F"/>
    <w:rsid w:val="009F4605"/>
    <w:rsid w:val="009F7E72"/>
    <w:rsid w:val="00A0656B"/>
    <w:rsid w:val="00A10372"/>
    <w:rsid w:val="00A155E4"/>
    <w:rsid w:val="00A2125A"/>
    <w:rsid w:val="00A23694"/>
    <w:rsid w:val="00A3137A"/>
    <w:rsid w:val="00A3326B"/>
    <w:rsid w:val="00A45A6D"/>
    <w:rsid w:val="00A53B72"/>
    <w:rsid w:val="00A56E44"/>
    <w:rsid w:val="00A65D5E"/>
    <w:rsid w:val="00A72855"/>
    <w:rsid w:val="00A86C2A"/>
    <w:rsid w:val="00A90997"/>
    <w:rsid w:val="00AA6CF2"/>
    <w:rsid w:val="00AB480B"/>
    <w:rsid w:val="00AB73F3"/>
    <w:rsid w:val="00AC3A9B"/>
    <w:rsid w:val="00AC3ED4"/>
    <w:rsid w:val="00AC7F58"/>
    <w:rsid w:val="00AD131C"/>
    <w:rsid w:val="00AE5DFF"/>
    <w:rsid w:val="00AF4700"/>
    <w:rsid w:val="00AF79AC"/>
    <w:rsid w:val="00B02F4C"/>
    <w:rsid w:val="00B069E1"/>
    <w:rsid w:val="00B1153E"/>
    <w:rsid w:val="00B179F8"/>
    <w:rsid w:val="00B269A1"/>
    <w:rsid w:val="00B329AD"/>
    <w:rsid w:val="00B50A17"/>
    <w:rsid w:val="00B63AFC"/>
    <w:rsid w:val="00B66CAD"/>
    <w:rsid w:val="00B75A59"/>
    <w:rsid w:val="00B91493"/>
    <w:rsid w:val="00B971E4"/>
    <w:rsid w:val="00BA1556"/>
    <w:rsid w:val="00BA4514"/>
    <w:rsid w:val="00BA748C"/>
    <w:rsid w:val="00BA7CC7"/>
    <w:rsid w:val="00BB0F1C"/>
    <w:rsid w:val="00BC5875"/>
    <w:rsid w:val="00BD02AB"/>
    <w:rsid w:val="00BD558D"/>
    <w:rsid w:val="00BD7782"/>
    <w:rsid w:val="00BE2B68"/>
    <w:rsid w:val="00BF43DC"/>
    <w:rsid w:val="00BF7BFA"/>
    <w:rsid w:val="00C0197A"/>
    <w:rsid w:val="00C04B2F"/>
    <w:rsid w:val="00C23F04"/>
    <w:rsid w:val="00C2695A"/>
    <w:rsid w:val="00C27B4C"/>
    <w:rsid w:val="00C305DB"/>
    <w:rsid w:val="00C33540"/>
    <w:rsid w:val="00C52682"/>
    <w:rsid w:val="00C6081F"/>
    <w:rsid w:val="00C642A1"/>
    <w:rsid w:val="00C65B17"/>
    <w:rsid w:val="00C7555B"/>
    <w:rsid w:val="00C9275B"/>
    <w:rsid w:val="00CA40FB"/>
    <w:rsid w:val="00CA450B"/>
    <w:rsid w:val="00CC0271"/>
    <w:rsid w:val="00CC43EC"/>
    <w:rsid w:val="00CC5538"/>
    <w:rsid w:val="00CC6F32"/>
    <w:rsid w:val="00CD0D4F"/>
    <w:rsid w:val="00CD1E6E"/>
    <w:rsid w:val="00CD30B0"/>
    <w:rsid w:val="00CD4337"/>
    <w:rsid w:val="00CE005D"/>
    <w:rsid w:val="00CE515E"/>
    <w:rsid w:val="00D0557D"/>
    <w:rsid w:val="00D05983"/>
    <w:rsid w:val="00D12AB5"/>
    <w:rsid w:val="00D25CCC"/>
    <w:rsid w:val="00D400AB"/>
    <w:rsid w:val="00D52D8E"/>
    <w:rsid w:val="00D62C02"/>
    <w:rsid w:val="00D658E5"/>
    <w:rsid w:val="00D72425"/>
    <w:rsid w:val="00D86BA3"/>
    <w:rsid w:val="00D96A22"/>
    <w:rsid w:val="00DA05B9"/>
    <w:rsid w:val="00DA13AE"/>
    <w:rsid w:val="00DB2CA3"/>
    <w:rsid w:val="00DE4EF6"/>
    <w:rsid w:val="00DE6CB2"/>
    <w:rsid w:val="00DF3481"/>
    <w:rsid w:val="00E4693E"/>
    <w:rsid w:val="00E46E17"/>
    <w:rsid w:val="00E5406F"/>
    <w:rsid w:val="00E74631"/>
    <w:rsid w:val="00E74DEE"/>
    <w:rsid w:val="00E91086"/>
    <w:rsid w:val="00E9213B"/>
    <w:rsid w:val="00EA2BEF"/>
    <w:rsid w:val="00EA5D04"/>
    <w:rsid w:val="00EA69E2"/>
    <w:rsid w:val="00EC738D"/>
    <w:rsid w:val="00EE44CC"/>
    <w:rsid w:val="00EF5ED0"/>
    <w:rsid w:val="00F06D42"/>
    <w:rsid w:val="00F16A65"/>
    <w:rsid w:val="00F6346A"/>
    <w:rsid w:val="00F64D04"/>
    <w:rsid w:val="00F761D0"/>
    <w:rsid w:val="00F772B3"/>
    <w:rsid w:val="00F8335A"/>
    <w:rsid w:val="00F83755"/>
    <w:rsid w:val="00F90BE2"/>
    <w:rsid w:val="00F915D1"/>
    <w:rsid w:val="00F96FF6"/>
    <w:rsid w:val="00FA093A"/>
    <w:rsid w:val="00FB1AC9"/>
    <w:rsid w:val="00FC3479"/>
    <w:rsid w:val="00FE63FB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C2E18"/>
  <w15:docId w15:val="{D63D78A4-B87C-4AB7-99C3-ADA12F29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60" w:line="360" w:lineRule="auto"/>
      <w:jc w:val="both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AC3ED4"/>
    <w:pPr>
      <w:keepNext/>
      <w:pageBreakBefore/>
      <w:numPr>
        <w:numId w:val="1"/>
      </w:numPr>
      <w:spacing w:before="0" w:after="48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851"/>
      </w:tabs>
      <w:spacing w:before="360" w:after="24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rFonts w:ascii="Arial" w:hAnsi="Arial" w:cs="Arial"/>
      <w:b/>
      <w:bCs/>
      <w:sz w:val="28"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after="120"/>
      <w:jc w:val="center"/>
    </w:pPr>
    <w:rPr>
      <w:bCs/>
      <w:sz w:val="22"/>
      <w:szCs w:val="20"/>
    </w:rPr>
  </w:style>
  <w:style w:type="paragraph" w:customStyle="1" w:styleId="bullet1">
    <w:name w:val="bullet1"/>
    <w:rsid w:val="00A23694"/>
    <w:pPr>
      <w:numPr>
        <w:numId w:val="2"/>
      </w:numPr>
      <w:spacing w:line="360" w:lineRule="auto"/>
    </w:pPr>
    <w:rPr>
      <w:sz w:val="24"/>
      <w:lang w:val="en-GB" w:eastAsia="en-US"/>
    </w:rPr>
  </w:style>
  <w:style w:type="paragraph" w:customStyle="1" w:styleId="bullet2">
    <w:name w:val="bullet2"/>
    <w:rsid w:val="00514519"/>
    <w:pPr>
      <w:numPr>
        <w:numId w:val="3"/>
      </w:numPr>
      <w:tabs>
        <w:tab w:val="clear" w:pos="851"/>
      </w:tabs>
      <w:spacing w:after="60" w:line="360" w:lineRule="auto"/>
      <w:ind w:left="850" w:hanging="425"/>
    </w:pPr>
    <w:rPr>
      <w:sz w:val="24"/>
      <w:szCs w:val="24"/>
      <w:lang w:eastAsia="en-US"/>
    </w:rPr>
  </w:style>
  <w:style w:type="paragraph" w:customStyle="1" w:styleId="Podnaslov1">
    <w:name w:val="Podnaslov1"/>
    <w:pPr>
      <w:spacing w:before="120" w:after="120"/>
    </w:pPr>
    <w:rPr>
      <w:rFonts w:ascii="Arial" w:hAnsi="Arial"/>
      <w:b/>
      <w:sz w:val="24"/>
      <w:lang w:val="en-GB" w:eastAsia="en-US"/>
    </w:rPr>
  </w:style>
  <w:style w:type="paragraph" w:customStyle="1" w:styleId="bullet1brojevi">
    <w:name w:val="bullet1brojevi"/>
    <w:pPr>
      <w:numPr>
        <w:numId w:val="4"/>
      </w:numPr>
      <w:spacing w:line="360" w:lineRule="auto"/>
    </w:pPr>
    <w:rPr>
      <w:sz w:val="24"/>
      <w:lang w:val="en-GB" w:eastAsia="en-US"/>
    </w:rPr>
  </w:style>
  <w:style w:type="paragraph" w:customStyle="1" w:styleId="bullet1slova">
    <w:name w:val="bullet1slova"/>
    <w:rsid w:val="003E2212"/>
    <w:pPr>
      <w:numPr>
        <w:numId w:val="5"/>
      </w:numPr>
      <w:tabs>
        <w:tab w:val="clear" w:pos="851"/>
        <w:tab w:val="left" w:pos="425"/>
      </w:tabs>
      <w:spacing w:line="360" w:lineRule="auto"/>
      <w:ind w:left="0" w:firstLine="0"/>
    </w:pPr>
    <w:rPr>
      <w:sz w:val="24"/>
      <w:lang w:val="en-GB" w:eastAsia="en-US"/>
    </w:rPr>
  </w:style>
  <w:style w:type="paragraph" w:customStyle="1" w:styleId="bullet2brojevi">
    <w:name w:val="bullet2brojevi"/>
    <w:rsid w:val="003E2212"/>
    <w:pPr>
      <w:numPr>
        <w:numId w:val="6"/>
      </w:numPr>
      <w:spacing w:after="60"/>
    </w:pPr>
    <w:rPr>
      <w:sz w:val="24"/>
      <w:lang w:val="en-GB" w:eastAsia="en-US"/>
    </w:rPr>
  </w:style>
  <w:style w:type="paragraph" w:customStyle="1" w:styleId="bullet2slova">
    <w:name w:val="bullet2slova"/>
    <w:rsid w:val="003E2212"/>
    <w:pPr>
      <w:numPr>
        <w:numId w:val="7"/>
      </w:numPr>
      <w:spacing w:after="60"/>
      <w:ind w:left="850" w:hanging="425"/>
    </w:pPr>
    <w:rPr>
      <w:sz w:val="24"/>
      <w:lang w:val="en-GB" w:eastAsia="en-US"/>
    </w:rPr>
  </w:style>
  <w:style w:type="paragraph" w:customStyle="1" w:styleId="slika">
    <w:name w:val="slika"/>
    <w:pPr>
      <w:spacing w:before="120"/>
      <w:jc w:val="center"/>
    </w:pPr>
    <w:rPr>
      <w:sz w:val="24"/>
      <w:lang w:val="en-GB" w:eastAsia="en-US"/>
    </w:rPr>
  </w:style>
  <w:style w:type="paragraph" w:styleId="Zaglavlje">
    <w:name w:val="header"/>
    <w:pPr>
      <w:pBdr>
        <w:bottom w:val="single" w:sz="4" w:space="1" w:color="auto"/>
      </w:pBdr>
      <w:tabs>
        <w:tab w:val="right" w:pos="7088"/>
      </w:tabs>
      <w:spacing w:after="240"/>
    </w:pPr>
    <w:rPr>
      <w:rFonts w:ascii="Arial" w:hAnsi="Arial"/>
      <w:lang w:val="en-GB" w:eastAsia="en-US"/>
    </w:rPr>
  </w:style>
  <w:style w:type="paragraph" w:styleId="Obinouvueno">
    <w:name w:val="Normal Indent"/>
    <w:basedOn w:val="Normal"/>
    <w:pPr>
      <w:ind w:left="720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rPr>
      <w:rFonts w:ascii="Times New Roman" w:hAnsi="Times New Roman"/>
      <w:dstrike w:val="0"/>
      <w:sz w:val="24"/>
      <w:vertAlign w:val="baseline"/>
    </w:r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literatura">
    <w:name w:val="literatura"/>
    <w:pPr>
      <w:numPr>
        <w:numId w:val="9"/>
      </w:numPr>
      <w:spacing w:before="120" w:after="120"/>
    </w:pPr>
    <w:rPr>
      <w:sz w:val="24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5D346A"/>
    <w:pPr>
      <w:tabs>
        <w:tab w:val="left" w:pos="480"/>
        <w:tab w:val="right" w:leader="dot" w:pos="8778"/>
      </w:tabs>
    </w:pPr>
  </w:style>
  <w:style w:type="paragraph" w:customStyle="1" w:styleId="formula">
    <w:name w:val="formula"/>
    <w:pPr>
      <w:spacing w:before="120" w:after="120" w:line="360" w:lineRule="auto"/>
      <w:jc w:val="center"/>
    </w:pPr>
    <w:rPr>
      <w:sz w:val="24"/>
      <w:lang w:val="en-GB" w:eastAsia="en-US"/>
    </w:rPr>
  </w:style>
  <w:style w:type="paragraph" w:styleId="Sadraj2">
    <w:name w:val="toc 2"/>
    <w:basedOn w:val="Normal"/>
    <w:next w:val="Normal"/>
    <w:autoRedefine/>
    <w:uiPriority w:val="39"/>
    <w:pPr>
      <w:ind w:left="240"/>
    </w:pPr>
  </w:style>
  <w:style w:type="paragraph" w:styleId="Sadraj3">
    <w:name w:val="toc 3"/>
    <w:basedOn w:val="Normal"/>
    <w:next w:val="Normal"/>
    <w:autoRedefine/>
    <w:uiPriority w:val="39"/>
    <w:pPr>
      <w:ind w:left="480"/>
    </w:pPr>
  </w:style>
  <w:style w:type="paragraph" w:styleId="Sadraj4">
    <w:name w:val="toc 4"/>
    <w:basedOn w:val="Normal"/>
    <w:next w:val="Normal"/>
    <w:autoRedefine/>
    <w:semiHidden/>
    <w:pPr>
      <w:ind w:left="720"/>
    </w:pPr>
  </w:style>
  <w:style w:type="paragraph" w:styleId="Sadraj5">
    <w:name w:val="toc 5"/>
    <w:basedOn w:val="Normal"/>
    <w:next w:val="Normal"/>
    <w:autoRedefine/>
    <w:semiHidden/>
    <w:pPr>
      <w:ind w:left="960"/>
    </w:p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Dodatak">
    <w:name w:val="Dodatak"/>
    <w:rsid w:val="000622F9"/>
    <w:pPr>
      <w:jc w:val="center"/>
    </w:pPr>
    <w:rPr>
      <w:rFonts w:ascii="Arial" w:hAnsi="Arial"/>
      <w:b/>
      <w:sz w:val="36"/>
      <w:lang w:val="en-GB" w:eastAsia="en-US"/>
    </w:rPr>
  </w:style>
  <w:style w:type="paragraph" w:customStyle="1" w:styleId="nabrajanje">
    <w:name w:val="nabrajanje"/>
    <w:basedOn w:val="Normal"/>
    <w:pPr>
      <w:tabs>
        <w:tab w:val="left" w:pos="840"/>
        <w:tab w:val="left" w:pos="5040"/>
      </w:tabs>
      <w:spacing w:line="240" w:lineRule="auto"/>
    </w:pPr>
  </w:style>
  <w:style w:type="paragraph" w:customStyle="1" w:styleId="Figure">
    <w:name w:val="Figure"/>
    <w:basedOn w:val="Normal"/>
    <w:autoRedefine/>
    <w:rsid w:val="00166E47"/>
    <w:pPr>
      <w:spacing w:before="240" w:after="120"/>
      <w:jc w:val="center"/>
    </w:pPr>
    <w:rPr>
      <w:rFonts w:ascii="Arial" w:hAnsi="Arial" w:cs="Arial"/>
    </w:rPr>
  </w:style>
  <w:style w:type="paragraph" w:customStyle="1" w:styleId="Ostalo">
    <w:name w:val="Ostalo"/>
    <w:basedOn w:val="Normal"/>
    <w:rsid w:val="00166E47"/>
    <w:pPr>
      <w:spacing w:before="0" w:after="120"/>
    </w:pPr>
    <w:rPr>
      <w:rFonts w:ascii="Arial" w:hAnsi="Arial" w:cs="Arial"/>
      <w:b/>
    </w:rPr>
  </w:style>
  <w:style w:type="table" w:styleId="Reetkatablice">
    <w:name w:val="Table Grid"/>
    <w:basedOn w:val="Obinatablica"/>
    <w:rsid w:val="003705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dutekstu">
    <w:name w:val="Kôd u tekstu"/>
    <w:basedOn w:val="Normal"/>
    <w:link w:val="KdutekstuChar"/>
    <w:qFormat/>
    <w:rsid w:val="00F761D0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C6081F"/>
    <w:pPr>
      <w:spacing w:before="100" w:beforeAutospacing="1" w:after="100" w:afterAutospacing="1" w:line="240" w:lineRule="auto"/>
      <w:jc w:val="left"/>
    </w:pPr>
    <w:rPr>
      <w:lang w:eastAsia="hr-HR"/>
    </w:rPr>
  </w:style>
  <w:style w:type="character" w:styleId="HTMLpisaistroj">
    <w:name w:val="HTML Typewriter"/>
    <w:uiPriority w:val="99"/>
    <w:unhideWhenUsed/>
    <w:rsid w:val="00C6081F"/>
    <w:rPr>
      <w:rFonts w:ascii="Courier New" w:eastAsia="Times New Roman" w:hAnsi="Courier New" w:cs="Courier New"/>
      <w:sz w:val="20"/>
      <w:szCs w:val="20"/>
    </w:rPr>
  </w:style>
  <w:style w:type="character" w:styleId="Referencakomentara">
    <w:name w:val="annotation reference"/>
    <w:rsid w:val="00843DB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43DB4"/>
    <w:rPr>
      <w:sz w:val="20"/>
      <w:szCs w:val="20"/>
    </w:rPr>
  </w:style>
  <w:style w:type="character" w:customStyle="1" w:styleId="TekstkomentaraChar">
    <w:name w:val="Tekst komentara Char"/>
    <w:link w:val="Tekstkomentara"/>
    <w:rsid w:val="00843DB4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843DB4"/>
    <w:rPr>
      <w:b/>
      <w:bCs/>
    </w:rPr>
  </w:style>
  <w:style w:type="character" w:customStyle="1" w:styleId="PredmetkomentaraChar">
    <w:name w:val="Predmet komentara Char"/>
    <w:link w:val="Predmetkomentara"/>
    <w:rsid w:val="00843DB4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843D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43DB4"/>
    <w:rPr>
      <w:rFonts w:ascii="Tahoma" w:hAnsi="Tahoma" w:cs="Tahoma"/>
      <w:sz w:val="16"/>
      <w:szCs w:val="16"/>
      <w:lang w:eastAsia="en-US"/>
    </w:rPr>
  </w:style>
  <w:style w:type="paragraph" w:customStyle="1" w:styleId="Kd">
    <w:name w:val="Kôd"/>
    <w:qFormat/>
    <w:rsid w:val="00F761D0"/>
    <w:pPr>
      <w:spacing w:line="360" w:lineRule="auto"/>
      <w:ind w:left="1440"/>
    </w:pPr>
    <w:rPr>
      <w:rFonts w:ascii="Courier New" w:hAnsi="Courier New"/>
      <w:szCs w:val="24"/>
    </w:rPr>
  </w:style>
  <w:style w:type="character" w:customStyle="1" w:styleId="KdutekstuChar">
    <w:name w:val="Kôd u tekstu Char"/>
    <w:link w:val="Kdutekstu"/>
    <w:rsid w:val="00F761D0"/>
    <w:rPr>
      <w:rFonts w:ascii="Courier New" w:hAnsi="Courier New" w:cs="Courier New"/>
      <w:lang w:eastAsia="en-US"/>
    </w:rPr>
  </w:style>
  <w:style w:type="paragraph" w:styleId="Tekstfusnote">
    <w:name w:val="footnote text"/>
    <w:basedOn w:val="Normal"/>
    <w:link w:val="TekstfusnoteChar"/>
    <w:rsid w:val="00CE005D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rsid w:val="00CE005D"/>
    <w:rPr>
      <w:lang w:eastAsia="en-US"/>
    </w:rPr>
  </w:style>
  <w:style w:type="character" w:styleId="Referencafusnote">
    <w:name w:val="footnote reference"/>
    <w:rsid w:val="00CE005D"/>
    <w:rPr>
      <w:vertAlign w:val="superscript"/>
    </w:rPr>
  </w:style>
  <w:style w:type="paragraph" w:styleId="Tablicaslika">
    <w:name w:val="table of figures"/>
    <w:basedOn w:val="Normal"/>
    <w:next w:val="Normal"/>
    <w:uiPriority w:val="99"/>
    <w:rsid w:val="006B7CD9"/>
  </w:style>
  <w:style w:type="character" w:customStyle="1" w:styleId="PodnojeChar">
    <w:name w:val="Podnožje Char"/>
    <w:basedOn w:val="Zadanifontodlomka"/>
    <w:link w:val="Podnoje"/>
    <w:uiPriority w:val="99"/>
    <w:rsid w:val="003B17AB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A65D5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6186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463F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student.unsw.edu.au/citing-different-source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bath.ac.uk/publications/library-guides-to-citing-referencing/attachments/ieee-style-guide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PA~1.HR\AppData\Local\Temp\Predlo&#382;ak_zavr&#353;nog_rada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A6C523F15BE45BBB2628A8D195F23" ma:contentTypeVersion="13" ma:contentTypeDescription="Stvaranje novog dokumenta." ma:contentTypeScope="" ma:versionID="6a86de1faa86fa16ad729fe3930c3d49">
  <xsd:schema xmlns:xsd="http://www.w3.org/2001/XMLSchema" xmlns:xs="http://www.w3.org/2001/XMLSchema" xmlns:p="http://schemas.microsoft.com/office/2006/metadata/properties" xmlns:ns2="346bc69e-9362-457f-8135-617ee6cc7bac" xmlns:ns3="05f9ff4f-fb41-4731-8e66-a25ebb0ec23b" targetNamespace="http://schemas.microsoft.com/office/2006/metadata/properties" ma:root="true" ma:fieldsID="8f7b465b8d64df515966ccfc620eb42a" ns2:_="" ns3:_="">
    <xsd:import namespace="346bc69e-9362-457f-8135-617ee6cc7bac"/>
    <xsd:import namespace="05f9ff4f-fb41-4731-8e66-a25ebb0ec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bc69e-9362-457f-8135-617ee6cc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9ff4f-fb41-4731-8e66-a25ebb0ec2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f0d3f-d99a-47b6-997c-00e8b5faa5ee}" ma:internalName="TaxCatchAll" ma:showField="CatchAllData" ma:web="05f9ff4f-fb41-4731-8e66-a25ebb0ec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bc69e-9362-457f-8135-617ee6cc7bac">
      <Terms xmlns="http://schemas.microsoft.com/office/infopath/2007/PartnerControls"/>
    </lcf76f155ced4ddcb4097134ff3c332f>
    <TaxCatchAll xmlns="05f9ff4f-fb41-4731-8e66-a25ebb0ec23b" xsi:nil="true"/>
  </documentManagement>
</p:properties>
</file>

<file path=customXml/itemProps1.xml><?xml version="1.0" encoding="utf-8"?>
<ds:datastoreItem xmlns:ds="http://schemas.openxmlformats.org/officeDocument/2006/customXml" ds:itemID="{6B01A4B5-8F2F-4A9B-8EF4-01CAE8ECC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35A86-14E7-45B7-8C97-55729988B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bc69e-9362-457f-8135-617ee6cc7bac"/>
    <ds:schemaRef ds:uri="05f9ff4f-fb41-4731-8e66-a25ebb0ec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95F2A-9BBA-40EB-8B52-612758857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0AB73-315D-41F5-B86C-A733B1DE9D36}">
  <ds:schemaRefs>
    <ds:schemaRef ds:uri="http://schemas.microsoft.com/office/2006/metadata/properties"/>
    <ds:schemaRef ds:uri="http://schemas.microsoft.com/office/infopath/2007/PartnerControls"/>
    <ds:schemaRef ds:uri="346bc69e-9362-457f-8135-617ee6cc7bac"/>
    <ds:schemaRef ds:uri="05f9ff4f-fb41-4731-8e66-a25ebb0ec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Predložak_završnog_rada-1</Template>
  <TotalTime>1219</TotalTime>
  <Pages>21</Pages>
  <Words>2255</Words>
  <Characters>12854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FER</Company>
  <LinksUpToDate>false</LinksUpToDate>
  <CharactersWithSpaces>15079</CharactersWithSpaces>
  <SharedDoc>false</SharedDoc>
  <HLinks>
    <vt:vector size="144" baseType="variant"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_Toc294079025</vt:lpwstr>
      </vt:variant>
      <vt:variant>
        <vt:i4>1966136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_Toc294078982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_Toc294078701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_Toc294078700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_Toc294078699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_Toc294078698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_Toc294078697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_Toc294079669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_Toc294079668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_Toc294079667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_Toc294079666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_Toc294079665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_Toc294079664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_Toc294079663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_Toc294079662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_Toc294079661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_Toc294079660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_Toc294079659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_Toc294079658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_Toc294079657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_Toc294079656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_Toc294079655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_Toc294079654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_Toc294079653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Relota</dc:creator>
  <cp:lastModifiedBy>Martina Poznić</cp:lastModifiedBy>
  <cp:revision>115</cp:revision>
  <cp:lastPrinted>2016-06-01T12:42:00Z</cp:lastPrinted>
  <dcterms:created xsi:type="dcterms:W3CDTF">2024-01-09T13:47:00Z</dcterms:created>
  <dcterms:modified xsi:type="dcterms:W3CDTF">2026-05-20T11:15:00Z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0x010100CE8A6C523F15BE45BBB2628A8D195F23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